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C2CDEC" w14:textId="2BED6386" w:rsidR="00916ADA" w:rsidRPr="00916ADA" w:rsidRDefault="00916ADA" w:rsidP="00A81CD1">
      <w:pPr>
        <w:spacing w:line="240" w:lineRule="auto"/>
        <w:rPr>
          <w:noProof/>
          <w:sz w:val="32"/>
          <w:szCs w:val="32"/>
          <w:lang w:eastAsia="nl-NL"/>
        </w:rPr>
      </w:pPr>
      <w:r w:rsidRPr="00916ADA">
        <w:rPr>
          <w:noProof/>
          <w:color w:val="69BCB2"/>
          <w:sz w:val="32"/>
          <w:szCs w:val="32"/>
          <w:lang w:eastAsia="nl-NL"/>
        </w:rPr>
        <w:t xml:space="preserve">Bijlage II Format 2 Onderzoeksvoortsel Logical framework </w:t>
      </w:r>
    </w:p>
    <w:p w14:paraId="6146B2C9" w14:textId="77777777" w:rsidR="00D30FD6" w:rsidRDefault="00916ADA" w:rsidP="00916ADA">
      <w:pPr>
        <w:pStyle w:val="Hoofdtitel"/>
        <w:rPr>
          <w:rFonts w:ascii="Arial" w:hAnsi="Arial" w:cs="Arial"/>
          <w:noProof/>
          <w:color w:val="auto"/>
          <w:sz w:val="20"/>
          <w:szCs w:val="20"/>
          <w:lang w:eastAsia="nl-NL"/>
        </w:rPr>
      </w:pPr>
      <w:r w:rsidRPr="0006789F">
        <w:rPr>
          <w:rFonts w:ascii="Arial" w:hAnsi="Arial" w:cs="Arial"/>
          <w:noProof/>
          <w:color w:val="auto"/>
          <w:sz w:val="20"/>
          <w:szCs w:val="20"/>
          <w:lang w:eastAsia="nl-NL"/>
        </w:rPr>
        <w:t>Het voorstel is maximaal 8 A4, lettertype Arial 10, regelafstand 1.0</w:t>
      </w:r>
      <w:r>
        <w:rPr>
          <w:rFonts w:ascii="Arial" w:hAnsi="Arial" w:cs="Arial"/>
          <w:noProof/>
          <w:color w:val="auto"/>
          <w:sz w:val="20"/>
          <w:szCs w:val="20"/>
          <w:lang w:eastAsia="nl-NL"/>
        </w:rPr>
        <w:t>.</w:t>
      </w:r>
      <w:r w:rsidR="00C95B3C">
        <w:rPr>
          <w:rFonts w:ascii="Arial" w:hAnsi="Arial" w:cs="Arial"/>
          <w:noProof/>
          <w:color w:val="auto"/>
          <w:sz w:val="20"/>
          <w:szCs w:val="20"/>
          <w:lang w:eastAsia="nl-NL"/>
        </w:rPr>
        <w:t xml:space="preserve"> </w:t>
      </w:r>
    </w:p>
    <w:p w14:paraId="0D62AFAD" w14:textId="750537C5" w:rsidR="00916ADA" w:rsidRDefault="00C95B3C" w:rsidP="00916ADA">
      <w:pPr>
        <w:pStyle w:val="Hoofdtitel"/>
        <w:rPr>
          <w:rFonts w:ascii="Arial" w:hAnsi="Arial" w:cs="Arial"/>
          <w:noProof/>
          <w:color w:val="auto"/>
          <w:sz w:val="20"/>
          <w:szCs w:val="20"/>
          <w:lang w:eastAsia="nl-NL"/>
        </w:rPr>
      </w:pPr>
      <w:r>
        <w:rPr>
          <w:rFonts w:ascii="Arial" w:hAnsi="Arial" w:cs="Arial"/>
          <w:noProof/>
          <w:color w:val="auto"/>
          <w:sz w:val="20"/>
          <w:szCs w:val="20"/>
          <w:lang w:eastAsia="nl-NL"/>
        </w:rPr>
        <w:t xml:space="preserve">Handtekeningen </w:t>
      </w:r>
      <w:r w:rsidR="00D30FD6">
        <w:rPr>
          <w:rFonts w:ascii="Arial" w:hAnsi="Arial" w:cs="Arial"/>
          <w:noProof/>
          <w:color w:val="auto"/>
          <w:sz w:val="20"/>
          <w:szCs w:val="20"/>
          <w:lang w:eastAsia="nl-NL"/>
        </w:rPr>
        <w:t>(max 1</w:t>
      </w:r>
      <w:r w:rsidR="00552860">
        <w:rPr>
          <w:rFonts w:ascii="Arial" w:hAnsi="Arial" w:cs="Arial"/>
          <w:noProof/>
          <w:color w:val="auto"/>
          <w:sz w:val="20"/>
          <w:szCs w:val="20"/>
          <w:lang w:eastAsia="nl-NL"/>
        </w:rPr>
        <w:t xml:space="preserve"> A</w:t>
      </w:r>
      <w:r w:rsidR="00D30FD6">
        <w:rPr>
          <w:rFonts w:ascii="Arial" w:hAnsi="Arial" w:cs="Arial"/>
          <w:noProof/>
          <w:color w:val="auto"/>
          <w:sz w:val="20"/>
          <w:szCs w:val="20"/>
          <w:lang w:eastAsia="nl-NL"/>
        </w:rPr>
        <w:t xml:space="preserve">4) </w:t>
      </w:r>
      <w:r>
        <w:rPr>
          <w:rFonts w:ascii="Arial" w:hAnsi="Arial" w:cs="Arial"/>
          <w:noProof/>
          <w:color w:val="auto"/>
          <w:sz w:val="20"/>
          <w:szCs w:val="20"/>
          <w:lang w:eastAsia="nl-NL"/>
        </w:rPr>
        <w:t>en begroting (max 1</w:t>
      </w:r>
      <w:r w:rsidR="00552860">
        <w:rPr>
          <w:rFonts w:ascii="Arial" w:hAnsi="Arial" w:cs="Arial"/>
          <w:noProof/>
          <w:color w:val="auto"/>
          <w:sz w:val="20"/>
          <w:szCs w:val="20"/>
          <w:lang w:eastAsia="nl-NL"/>
        </w:rPr>
        <w:t xml:space="preserve"> A</w:t>
      </w:r>
      <w:r>
        <w:rPr>
          <w:rFonts w:ascii="Arial" w:hAnsi="Arial" w:cs="Arial"/>
          <w:noProof/>
          <w:color w:val="auto"/>
          <w:sz w:val="20"/>
          <w:szCs w:val="20"/>
          <w:lang w:eastAsia="nl-NL"/>
        </w:rPr>
        <w:t>4</w:t>
      </w:r>
      <w:r w:rsidR="00F56289">
        <w:rPr>
          <w:rFonts w:ascii="Arial" w:hAnsi="Arial" w:cs="Arial"/>
          <w:noProof/>
          <w:color w:val="auto"/>
          <w:sz w:val="20"/>
          <w:szCs w:val="20"/>
          <w:lang w:eastAsia="nl-NL"/>
        </w:rPr>
        <w:t xml:space="preserve">) </w:t>
      </w:r>
      <w:r>
        <w:rPr>
          <w:rFonts w:ascii="Arial" w:hAnsi="Arial" w:cs="Arial"/>
          <w:noProof/>
          <w:color w:val="auto"/>
          <w:sz w:val="20"/>
          <w:szCs w:val="20"/>
          <w:lang w:eastAsia="nl-NL"/>
        </w:rPr>
        <w:t>worden opgenomen als bijlage</w:t>
      </w:r>
      <w:r w:rsidR="00E63B43">
        <w:rPr>
          <w:rFonts w:ascii="Arial" w:hAnsi="Arial" w:cs="Arial"/>
          <w:noProof/>
          <w:color w:val="auto"/>
          <w:sz w:val="20"/>
          <w:szCs w:val="20"/>
          <w:lang w:eastAsia="nl-NL"/>
        </w:rPr>
        <w:t xml:space="preserve"> en tellen niet mee in het aantal pagina’s van het voorstel</w:t>
      </w:r>
      <w:r>
        <w:rPr>
          <w:rFonts w:ascii="Arial" w:hAnsi="Arial" w:cs="Arial"/>
          <w:noProof/>
          <w:color w:val="auto"/>
          <w:sz w:val="20"/>
          <w:szCs w:val="20"/>
          <w:lang w:eastAsia="nl-NL"/>
        </w:rPr>
        <w:t xml:space="preserve">. </w:t>
      </w:r>
    </w:p>
    <w:p w14:paraId="1DFA4AA1" w14:textId="77777777" w:rsidR="00916ADA" w:rsidRDefault="00916ADA" w:rsidP="00916ADA">
      <w:pPr>
        <w:pStyle w:val="Hoofdtitel"/>
        <w:rPr>
          <w:rFonts w:ascii="Arial" w:hAnsi="Arial" w:cs="Arial"/>
          <w:noProof/>
          <w:color w:val="auto"/>
          <w:sz w:val="20"/>
          <w:szCs w:val="20"/>
          <w:lang w:eastAsia="nl-NL"/>
        </w:rPr>
      </w:pPr>
      <w:r>
        <w:rPr>
          <w:rFonts w:ascii="Arial" w:hAnsi="Arial" w:cs="Arial"/>
          <w:noProof/>
          <w:color w:val="auto"/>
          <w:sz w:val="20"/>
          <w:szCs w:val="20"/>
          <w:lang w:eastAsia="nl-NL"/>
        </w:rPr>
        <w:t xml:space="preserve">Uitleg m.b.t. tot het Logical Framework vindt plaats tijdens de masterclass LogFrame. </w:t>
      </w:r>
    </w:p>
    <w:p w14:paraId="260DC09B" w14:textId="77777777" w:rsidR="00916ADA" w:rsidRDefault="00916ADA" w:rsidP="00916ADA">
      <w:pPr>
        <w:pStyle w:val="Hoofdtitel"/>
        <w:rPr>
          <w:rFonts w:ascii="Arial" w:hAnsi="Arial" w:cs="Arial"/>
          <w:color w:val="000000"/>
          <w:sz w:val="20"/>
          <w:szCs w:val="20"/>
          <w:lang w:eastAsia="nl-NL"/>
        </w:rPr>
      </w:pPr>
      <w:r>
        <w:rPr>
          <w:rFonts w:ascii="Arial" w:hAnsi="Arial" w:cs="Arial"/>
          <w:color w:val="000000"/>
          <w:sz w:val="20"/>
          <w:szCs w:val="20"/>
          <w:lang w:eastAsia="nl-NL"/>
        </w:rPr>
        <w:t>Conform geldende promotiereglementen</w:t>
      </w:r>
    </w:p>
    <w:p w14:paraId="78A2C409" w14:textId="77777777" w:rsidR="00916ADA" w:rsidRPr="00AB4442" w:rsidRDefault="00916ADA" w:rsidP="00916ADA">
      <w:pPr>
        <w:numPr>
          <w:ilvl w:val="0"/>
          <w:numId w:val="16"/>
        </w:numPr>
        <w:shd w:val="clear" w:color="auto" w:fill="FFFFFF"/>
        <w:spacing w:line="240" w:lineRule="auto"/>
        <w:rPr>
          <w:rFonts w:cs="Arial"/>
          <w:color w:val="222222"/>
        </w:rPr>
      </w:pPr>
      <w:hyperlink r:id="rId11" w:tgtFrame="_blank" w:history="1">
        <w:r>
          <w:rPr>
            <w:rStyle w:val="Hyperlink"/>
            <w:rFonts w:cs="Arial"/>
            <w:color w:val="1155CC"/>
          </w:rPr>
          <w:t>https://www.eur.nl/onderzoek/bureau-van-de-pedel/promotie/promotiereglement</w:t>
        </w:r>
      </w:hyperlink>
    </w:p>
    <w:p w14:paraId="17478349" w14:textId="77777777" w:rsidR="00916ADA" w:rsidRPr="00C55DC9" w:rsidRDefault="00916ADA" w:rsidP="00916ADA">
      <w:pPr>
        <w:numPr>
          <w:ilvl w:val="0"/>
          <w:numId w:val="16"/>
        </w:numPr>
        <w:shd w:val="clear" w:color="auto" w:fill="FFFFFF"/>
        <w:spacing w:line="240" w:lineRule="auto"/>
        <w:rPr>
          <w:rStyle w:val="Hyperlink"/>
          <w:rFonts w:cs="Arial"/>
          <w:color w:val="1155CC"/>
        </w:rPr>
      </w:pPr>
      <w:hyperlink r:id="rId12" w:history="1">
        <w:r w:rsidRPr="00C55DC9">
          <w:rPr>
            <w:rStyle w:val="Hyperlink"/>
            <w:rFonts w:cs="Arial"/>
            <w:color w:val="1155CC"/>
          </w:rPr>
          <w:t>https://stip.erasmusmc.nl/PhdCandidates/612</w:t>
        </w:r>
      </w:hyperlink>
      <w:r w:rsidRPr="00C55DC9">
        <w:rPr>
          <w:rStyle w:val="Hyperlink"/>
          <w:rFonts w:cs="Arial"/>
          <w:color w:val="1155CC"/>
        </w:rPr>
        <w:t xml:space="preserve"> </w:t>
      </w:r>
    </w:p>
    <w:p w14:paraId="2D843E4B" w14:textId="77777777" w:rsidR="00916ADA" w:rsidRPr="00AB4442" w:rsidRDefault="00916ADA" w:rsidP="00916ADA">
      <w:pPr>
        <w:pStyle w:val="Hoofdtitel"/>
        <w:rPr>
          <w:rFonts w:ascii="Arial" w:hAnsi="Arial" w:cs="Arial"/>
          <w:noProof/>
          <w:color w:val="auto"/>
          <w:sz w:val="20"/>
          <w:szCs w:val="20"/>
          <w:lang w:eastAsia="nl-NL"/>
        </w:rPr>
      </w:pPr>
    </w:p>
    <w:p w14:paraId="4556949E" w14:textId="77777777" w:rsidR="00916ADA" w:rsidRPr="00CE468C" w:rsidRDefault="00916ADA" w:rsidP="00916ADA">
      <w:pPr>
        <w:pStyle w:val="extrakop"/>
      </w:pPr>
      <w:r w:rsidRPr="00916ADA">
        <w:rPr>
          <w:color w:val="69BCB2"/>
        </w:rPr>
        <w:t>Voorblad</w:t>
      </w:r>
    </w:p>
    <w:p w14:paraId="25905548" w14:textId="77777777" w:rsidR="00916ADA" w:rsidRPr="00CE468C" w:rsidRDefault="00916ADA" w:rsidP="00916ADA">
      <w:pPr>
        <w:pStyle w:val="Hoofdtitel"/>
        <w:ind w:firstLine="360"/>
        <w:rPr>
          <w:rFonts w:ascii="Arial" w:hAnsi="Arial" w:cs="Arial"/>
          <w:color w:val="000000"/>
          <w:sz w:val="20"/>
          <w:szCs w:val="20"/>
          <w:lang w:eastAsia="nl-NL"/>
        </w:rPr>
      </w:pPr>
      <w:r w:rsidRPr="00CE468C">
        <w:rPr>
          <w:rFonts w:ascii="Arial" w:hAnsi="Arial" w:cs="Arial"/>
          <w:color w:val="000000"/>
          <w:sz w:val="20"/>
          <w:szCs w:val="20"/>
          <w:lang w:eastAsia="nl-NL"/>
        </w:rPr>
        <w:t xml:space="preserve">Deze vermeldt de volgende onderdelen: </w:t>
      </w:r>
    </w:p>
    <w:p w14:paraId="2D246381" w14:textId="77777777" w:rsidR="00916ADA" w:rsidRPr="00CE468C" w:rsidRDefault="00916ADA" w:rsidP="00916ADA">
      <w:pPr>
        <w:pStyle w:val="Hoofdtitel"/>
        <w:numPr>
          <w:ilvl w:val="1"/>
          <w:numId w:val="15"/>
        </w:numPr>
        <w:rPr>
          <w:rFonts w:ascii="Arial" w:hAnsi="Arial" w:cs="Arial"/>
          <w:color w:val="000000"/>
          <w:sz w:val="20"/>
          <w:szCs w:val="20"/>
          <w:lang w:eastAsia="nl-NL"/>
        </w:rPr>
      </w:pPr>
      <w:r w:rsidRPr="00CE468C">
        <w:rPr>
          <w:rFonts w:ascii="Arial" w:hAnsi="Arial" w:cs="Arial"/>
          <w:color w:val="000000"/>
          <w:sz w:val="20"/>
          <w:szCs w:val="20"/>
          <w:lang w:eastAsia="nl-NL"/>
        </w:rPr>
        <w:t xml:space="preserve">Titel </w:t>
      </w:r>
    </w:p>
    <w:p w14:paraId="680A161D" w14:textId="77777777" w:rsidR="00916ADA" w:rsidRPr="00CE468C" w:rsidRDefault="00916ADA" w:rsidP="00916ADA">
      <w:pPr>
        <w:pStyle w:val="Hoofdtitel"/>
        <w:numPr>
          <w:ilvl w:val="1"/>
          <w:numId w:val="15"/>
        </w:numPr>
        <w:rPr>
          <w:rFonts w:ascii="Arial" w:hAnsi="Arial" w:cs="Arial"/>
          <w:color w:val="000000"/>
          <w:sz w:val="20"/>
          <w:szCs w:val="20"/>
          <w:lang w:eastAsia="nl-NL"/>
        </w:rPr>
      </w:pPr>
      <w:r w:rsidRPr="00CE468C">
        <w:rPr>
          <w:rFonts w:ascii="Arial" w:hAnsi="Arial" w:cs="Arial"/>
          <w:color w:val="000000"/>
          <w:sz w:val="20"/>
          <w:szCs w:val="20"/>
          <w:lang w:eastAsia="nl-NL"/>
        </w:rPr>
        <w:t xml:space="preserve">Gegevens van de indieners </w:t>
      </w:r>
    </w:p>
    <w:p w14:paraId="65FF56F6" w14:textId="1962B662" w:rsidR="00916ADA" w:rsidRPr="00CE468C" w:rsidRDefault="00916ADA" w:rsidP="00916ADA">
      <w:pPr>
        <w:pStyle w:val="Hoofdtitel"/>
        <w:numPr>
          <w:ilvl w:val="2"/>
          <w:numId w:val="15"/>
        </w:numPr>
        <w:rPr>
          <w:rFonts w:ascii="Arial" w:hAnsi="Arial" w:cs="Arial"/>
          <w:color w:val="000000"/>
          <w:sz w:val="20"/>
          <w:szCs w:val="20"/>
          <w:u w:val="single"/>
          <w:lang w:eastAsia="nl-NL"/>
        </w:rPr>
      </w:pPr>
      <w:r w:rsidRPr="00CE468C">
        <w:rPr>
          <w:rFonts w:ascii="Arial" w:hAnsi="Arial" w:cs="Arial"/>
          <w:color w:val="000000"/>
          <w:sz w:val="20"/>
          <w:szCs w:val="20"/>
          <w:lang w:eastAsia="nl-NL"/>
        </w:rPr>
        <w:t xml:space="preserve">Namen, ziekenhuizen en specialismen van de indieners. De aanvraag moet ingediend worden door professionals uit ten minste twee ziekenhuizen, waaronder het Erasmus MC en bij voorkeur de </w:t>
      </w:r>
      <w:r w:rsidR="000441C6">
        <w:rPr>
          <w:rFonts w:ascii="Arial" w:hAnsi="Arial" w:cs="Arial"/>
          <w:color w:val="000000"/>
          <w:sz w:val="20"/>
          <w:szCs w:val="20"/>
          <w:lang w:eastAsia="nl-NL"/>
        </w:rPr>
        <w:t>zes</w:t>
      </w:r>
      <w:r w:rsidRPr="00CE468C">
        <w:rPr>
          <w:rFonts w:ascii="Arial" w:hAnsi="Arial" w:cs="Arial"/>
          <w:color w:val="000000"/>
          <w:sz w:val="20"/>
          <w:szCs w:val="20"/>
          <w:lang w:eastAsia="nl-NL"/>
        </w:rPr>
        <w:t xml:space="preserve"> BeterKeten-ziekenhuizen. </w:t>
      </w:r>
    </w:p>
    <w:p w14:paraId="0FB801F3" w14:textId="77777777" w:rsidR="00916ADA" w:rsidRPr="00CE468C" w:rsidRDefault="00916ADA" w:rsidP="00916ADA">
      <w:pPr>
        <w:pStyle w:val="Hoofdtitel"/>
        <w:numPr>
          <w:ilvl w:val="2"/>
          <w:numId w:val="15"/>
        </w:numPr>
        <w:rPr>
          <w:rFonts w:ascii="Arial" w:hAnsi="Arial" w:cs="Arial"/>
          <w:color w:val="000000"/>
          <w:sz w:val="20"/>
          <w:szCs w:val="20"/>
          <w:u w:val="single"/>
          <w:lang w:eastAsia="nl-NL"/>
        </w:rPr>
      </w:pPr>
      <w:r w:rsidRPr="00CE468C">
        <w:rPr>
          <w:rFonts w:ascii="Arial" w:hAnsi="Arial" w:cs="Arial"/>
          <w:color w:val="000000"/>
          <w:sz w:val="20"/>
          <w:szCs w:val="20"/>
          <w:lang w:eastAsia="nl-NL"/>
        </w:rPr>
        <w:t xml:space="preserve">Er moet sprake zijn van een academische promotor en een begeleider vanuit de perifere die minstens op copromotorniveau kan opereren. Zij zijn samen verantwoordelijk voor de aansturing van het gezamenlijke promotietraject.  </w:t>
      </w:r>
    </w:p>
    <w:p w14:paraId="212F6DF1" w14:textId="77777777" w:rsidR="00916ADA" w:rsidRPr="00CE468C" w:rsidRDefault="00916ADA" w:rsidP="00916ADA">
      <w:pPr>
        <w:pStyle w:val="Hoofdtitel"/>
        <w:numPr>
          <w:ilvl w:val="2"/>
          <w:numId w:val="15"/>
        </w:numPr>
        <w:rPr>
          <w:rFonts w:ascii="Arial" w:hAnsi="Arial" w:cs="Arial"/>
          <w:color w:val="000000"/>
          <w:sz w:val="20"/>
          <w:szCs w:val="20"/>
          <w:lang w:eastAsia="nl-NL"/>
        </w:rPr>
      </w:pPr>
      <w:r w:rsidRPr="00CE468C">
        <w:rPr>
          <w:rFonts w:ascii="Arial" w:hAnsi="Arial" w:cs="Arial"/>
          <w:color w:val="000000"/>
          <w:sz w:val="20"/>
          <w:szCs w:val="20"/>
          <w:lang w:eastAsia="nl-NL"/>
        </w:rPr>
        <w:t xml:space="preserve">Telefoonnummers, e-mailadressen en postadressen </w:t>
      </w:r>
    </w:p>
    <w:p w14:paraId="339985E7" w14:textId="77777777" w:rsidR="00916ADA" w:rsidRDefault="00916ADA" w:rsidP="00916ADA">
      <w:pPr>
        <w:pStyle w:val="Hoofdtitel"/>
        <w:numPr>
          <w:ilvl w:val="1"/>
          <w:numId w:val="15"/>
        </w:numPr>
        <w:rPr>
          <w:rFonts w:ascii="Arial" w:hAnsi="Arial" w:cs="Arial"/>
          <w:color w:val="000000"/>
          <w:sz w:val="20"/>
          <w:szCs w:val="20"/>
          <w:lang w:eastAsia="nl-NL"/>
        </w:rPr>
      </w:pPr>
      <w:r w:rsidRPr="00CE468C">
        <w:rPr>
          <w:rFonts w:ascii="Arial" w:hAnsi="Arial" w:cs="Arial"/>
          <w:color w:val="000000"/>
          <w:sz w:val="20"/>
          <w:szCs w:val="20"/>
          <w:lang w:eastAsia="nl-NL"/>
        </w:rPr>
        <w:t>Datum indiening</w:t>
      </w:r>
    </w:p>
    <w:p w14:paraId="23B2B01C" w14:textId="77777777" w:rsidR="00916ADA" w:rsidRDefault="00916ADA" w:rsidP="00916ADA">
      <w:pPr>
        <w:pStyle w:val="Hoofdtitel"/>
        <w:numPr>
          <w:ilvl w:val="1"/>
          <w:numId w:val="15"/>
        </w:numPr>
        <w:rPr>
          <w:rFonts w:ascii="Arial" w:hAnsi="Arial" w:cs="Arial"/>
          <w:color w:val="000000"/>
          <w:sz w:val="20"/>
          <w:szCs w:val="20"/>
          <w:lang w:eastAsia="nl-NL"/>
        </w:rPr>
      </w:pPr>
      <w:r>
        <w:rPr>
          <w:rFonts w:ascii="Arial" w:hAnsi="Arial" w:cs="Arial"/>
          <w:color w:val="000000"/>
          <w:sz w:val="20"/>
          <w:szCs w:val="20"/>
          <w:lang w:eastAsia="nl-NL"/>
        </w:rPr>
        <w:t>Verwachte einddatum</w:t>
      </w:r>
    </w:p>
    <w:p w14:paraId="191AD6B3" w14:textId="77777777" w:rsidR="003D0E7C" w:rsidRPr="003D0E7C" w:rsidRDefault="003D0E7C" w:rsidP="003D0E7C">
      <w:pPr>
        <w:pStyle w:val="Lijstalinea"/>
        <w:numPr>
          <w:ilvl w:val="1"/>
          <w:numId w:val="15"/>
        </w:numPr>
        <w:rPr>
          <w:rFonts w:cs="Arial"/>
          <w:noProof/>
          <w:sz w:val="20"/>
          <w:lang w:eastAsia="nl-NL"/>
        </w:rPr>
      </w:pPr>
      <w:r w:rsidRPr="003D0E7C">
        <w:rPr>
          <w:rFonts w:cs="Arial"/>
          <w:color w:val="000000"/>
          <w:sz w:val="20"/>
          <w:lang w:eastAsia="nl-NL"/>
        </w:rPr>
        <w:t xml:space="preserve">Betreft de aanvraag een </w:t>
      </w:r>
      <w:proofErr w:type="spellStart"/>
      <w:r w:rsidRPr="003D0E7C">
        <w:rPr>
          <w:rFonts w:cs="Arial"/>
          <w:color w:val="000000"/>
          <w:sz w:val="20"/>
          <w:lang w:eastAsia="nl-NL"/>
        </w:rPr>
        <w:t>herindiening</w:t>
      </w:r>
      <w:proofErr w:type="spellEnd"/>
      <w:r w:rsidRPr="003D0E7C">
        <w:rPr>
          <w:rFonts w:cs="Arial"/>
          <w:color w:val="000000"/>
          <w:sz w:val="20"/>
          <w:lang w:eastAsia="nl-NL"/>
        </w:rPr>
        <w:t>?</w:t>
      </w:r>
      <w:r w:rsidRPr="003D0E7C">
        <w:rPr>
          <w:rFonts w:cs="Arial"/>
          <w:noProof/>
          <w:sz w:val="20"/>
          <w:lang w:eastAsia="nl-NL"/>
        </w:rPr>
        <w:t xml:space="preserve"> </w:t>
      </w:r>
      <w:r w:rsidRPr="003D0E7C">
        <w:rPr>
          <w:rFonts w:cs="Arial"/>
          <w:noProof/>
          <w:color w:val="BFBFBF" w:themeColor="background1" w:themeShade="BF"/>
          <w:sz w:val="16"/>
          <w:szCs w:val="16"/>
          <w:lang w:eastAsia="nl-NL"/>
        </w:rPr>
        <w:t xml:space="preserve">Zo ja, geef aan wat er ten opzichte van eerdere versie is gewijzigd. </w:t>
      </w:r>
    </w:p>
    <w:p w14:paraId="35AB512B" w14:textId="77777777" w:rsidR="00916ADA" w:rsidRPr="003D0E7C" w:rsidRDefault="00916ADA" w:rsidP="00916ADA">
      <w:pPr>
        <w:rPr>
          <w:rFonts w:cs="Arial"/>
        </w:rPr>
      </w:pPr>
    </w:p>
    <w:p w14:paraId="0855A4AF" w14:textId="77777777" w:rsidR="00916ADA" w:rsidRPr="00EC07CF" w:rsidRDefault="00916ADA" w:rsidP="00916ADA">
      <w:pPr>
        <w:pStyle w:val="extrakop"/>
        <w:rPr>
          <w:color w:val="69BCB2"/>
        </w:rPr>
      </w:pPr>
      <w:r w:rsidRPr="00EC07CF">
        <w:rPr>
          <w:color w:val="69BCB2"/>
        </w:rPr>
        <w:t>Samenvatting</w:t>
      </w:r>
    </w:p>
    <w:p w14:paraId="589B7AAE" w14:textId="77777777" w:rsidR="00916ADA" w:rsidRPr="00CE468C" w:rsidRDefault="00916ADA" w:rsidP="00916ADA">
      <w:pPr>
        <w:pStyle w:val="Hoofdtitel"/>
        <w:ind w:firstLine="360"/>
        <w:rPr>
          <w:rFonts w:ascii="Arial" w:hAnsi="Arial" w:cs="Arial"/>
          <w:color w:val="000000"/>
          <w:sz w:val="20"/>
          <w:szCs w:val="20"/>
          <w:lang w:eastAsia="nl-NL"/>
        </w:rPr>
      </w:pPr>
      <w:r w:rsidRPr="00CE468C">
        <w:rPr>
          <w:rFonts w:ascii="Arial" w:hAnsi="Arial" w:cs="Arial"/>
          <w:color w:val="000000"/>
          <w:sz w:val="20"/>
          <w:szCs w:val="20"/>
          <w:lang w:eastAsia="nl-NL"/>
        </w:rPr>
        <w:t xml:space="preserve">Geef in 10 à 15 regels de essentie van het onderzoek. </w:t>
      </w:r>
    </w:p>
    <w:p w14:paraId="5FBE4C63" w14:textId="77777777" w:rsidR="00916ADA" w:rsidRPr="00CE468C" w:rsidRDefault="00916ADA" w:rsidP="00916ADA">
      <w:pPr>
        <w:rPr>
          <w:rFonts w:cs="Arial"/>
        </w:rPr>
      </w:pPr>
    </w:p>
    <w:p w14:paraId="22855060" w14:textId="77777777" w:rsidR="00916ADA" w:rsidRPr="00916ADA" w:rsidRDefault="00916ADA" w:rsidP="00916ADA">
      <w:pPr>
        <w:pStyle w:val="extrakop"/>
        <w:rPr>
          <w:color w:val="69BCB2"/>
        </w:rPr>
      </w:pPr>
      <w:r w:rsidRPr="00916ADA">
        <w:rPr>
          <w:color w:val="69BCB2"/>
        </w:rPr>
        <w:t xml:space="preserve">Lekensamenvatting </w:t>
      </w:r>
    </w:p>
    <w:p w14:paraId="6F69479E" w14:textId="77777777" w:rsidR="00916ADA" w:rsidRPr="00CE468C" w:rsidRDefault="00916ADA" w:rsidP="00916ADA">
      <w:pPr>
        <w:pStyle w:val="Hoofdtitel"/>
        <w:ind w:firstLine="360"/>
        <w:rPr>
          <w:rFonts w:ascii="Arial" w:hAnsi="Arial" w:cs="Arial"/>
          <w:color w:val="000000"/>
          <w:sz w:val="20"/>
          <w:szCs w:val="20"/>
          <w:lang w:eastAsia="nl-NL"/>
        </w:rPr>
      </w:pPr>
      <w:r w:rsidRPr="00CE468C">
        <w:rPr>
          <w:rFonts w:ascii="Arial" w:hAnsi="Arial" w:cs="Arial"/>
          <w:color w:val="000000"/>
          <w:sz w:val="20"/>
          <w:szCs w:val="20"/>
          <w:lang w:eastAsia="nl-NL"/>
        </w:rPr>
        <w:t xml:space="preserve">Geef in 3 à 5 regels in lekentaal de essentie van het onderzoek. </w:t>
      </w:r>
    </w:p>
    <w:p w14:paraId="34ED62F3" w14:textId="77777777" w:rsidR="00916ADA" w:rsidRPr="00CE468C" w:rsidRDefault="00916ADA" w:rsidP="00916ADA">
      <w:pPr>
        <w:rPr>
          <w:rFonts w:cs="Arial"/>
        </w:rPr>
      </w:pPr>
    </w:p>
    <w:p w14:paraId="11F9C325" w14:textId="77777777" w:rsidR="00916ADA" w:rsidRPr="00916ADA" w:rsidRDefault="00916ADA" w:rsidP="00916ADA">
      <w:pPr>
        <w:pStyle w:val="extrakop"/>
        <w:rPr>
          <w:color w:val="69BCB2"/>
        </w:rPr>
      </w:pPr>
      <w:r w:rsidRPr="00916ADA">
        <w:rPr>
          <w:color w:val="69BCB2"/>
        </w:rPr>
        <w:t xml:space="preserve">Samenwerking </w:t>
      </w:r>
    </w:p>
    <w:p w14:paraId="35C02521" w14:textId="77777777" w:rsidR="00916ADA" w:rsidRPr="00CE468C" w:rsidRDefault="00916ADA" w:rsidP="00916ADA">
      <w:pPr>
        <w:pStyle w:val="Hoofdtitel"/>
        <w:ind w:left="360"/>
        <w:rPr>
          <w:rFonts w:ascii="Arial" w:hAnsi="Arial" w:cs="Arial"/>
          <w:color w:val="000000"/>
          <w:sz w:val="20"/>
          <w:szCs w:val="20"/>
          <w:lang w:eastAsia="nl-NL"/>
        </w:rPr>
      </w:pPr>
      <w:r w:rsidRPr="00CE468C">
        <w:rPr>
          <w:rFonts w:ascii="Arial" w:hAnsi="Arial" w:cs="Arial"/>
          <w:color w:val="000000"/>
          <w:sz w:val="20"/>
          <w:szCs w:val="20"/>
          <w:lang w:eastAsia="nl-NL"/>
        </w:rPr>
        <w:t xml:space="preserve">Omschrijf de benodigde samenwerking tussen ziekenhuizen en afdelingen/specialismen aangaande het voorgestelde onderzoek. Verschaf inzicht op welke wijze deze samenwerking bijdraagt aan de onderzoeksinspanningen en -uitkomsten van het onderzoek. Toon, door middel van een omschrijving, aan dat er reeds sprake is van een succesvolle samenwerking als basis voor het gezamenlijke promotietraject en waarom dit bijdraagt in het verbeteren van de samenwerking in de regio (doelstelling BeterKeten). </w:t>
      </w:r>
    </w:p>
    <w:p w14:paraId="275D2FCB" w14:textId="77777777" w:rsidR="00916ADA" w:rsidRPr="00CE468C" w:rsidRDefault="00916ADA" w:rsidP="00916ADA">
      <w:pPr>
        <w:rPr>
          <w:rFonts w:cs="Arial"/>
        </w:rPr>
      </w:pPr>
    </w:p>
    <w:p w14:paraId="3CFF3931" w14:textId="77777777" w:rsidR="00916ADA" w:rsidRPr="00916ADA" w:rsidRDefault="00916ADA" w:rsidP="00916ADA">
      <w:pPr>
        <w:pStyle w:val="extrakop"/>
        <w:rPr>
          <w:color w:val="69BCB2"/>
        </w:rPr>
      </w:pPr>
      <w:r w:rsidRPr="00916ADA">
        <w:rPr>
          <w:color w:val="69BCB2"/>
        </w:rPr>
        <w:t xml:space="preserve">Algemene achtergrond </w:t>
      </w:r>
    </w:p>
    <w:p w14:paraId="2641DA5A" w14:textId="77777777" w:rsidR="00916ADA" w:rsidRPr="007E2715" w:rsidRDefault="00916ADA" w:rsidP="00916ADA">
      <w:pPr>
        <w:pStyle w:val="Hoofdtitel"/>
        <w:ind w:left="360"/>
        <w:rPr>
          <w:rFonts w:ascii="Arial" w:hAnsi="Arial" w:cs="Arial"/>
          <w:color w:val="000000"/>
          <w:sz w:val="20"/>
          <w:szCs w:val="20"/>
          <w:lang w:eastAsia="nl-NL"/>
        </w:rPr>
      </w:pPr>
      <w:r>
        <w:rPr>
          <w:rFonts w:ascii="Arial" w:hAnsi="Arial" w:cs="Arial"/>
          <w:color w:val="000000"/>
          <w:sz w:val="20"/>
          <w:szCs w:val="20"/>
          <w:lang w:eastAsia="nl-NL"/>
        </w:rPr>
        <w:t>Dit onderdeel is bedoeld</w:t>
      </w:r>
      <w:r w:rsidRPr="007E2715">
        <w:rPr>
          <w:rFonts w:ascii="Arial" w:hAnsi="Arial" w:cs="Arial"/>
          <w:color w:val="000000"/>
          <w:sz w:val="20"/>
          <w:szCs w:val="20"/>
          <w:lang w:eastAsia="nl-NL"/>
        </w:rPr>
        <w:t xml:space="preserve"> om bondig de belangrijkste kenmerken van de kennisontwikkeling / technische setting of sector te beschrijven waar het </w:t>
      </w:r>
      <w:r>
        <w:rPr>
          <w:rFonts w:ascii="Arial" w:hAnsi="Arial" w:cs="Arial"/>
          <w:color w:val="000000"/>
          <w:sz w:val="20"/>
          <w:szCs w:val="20"/>
          <w:lang w:eastAsia="nl-NL"/>
        </w:rPr>
        <w:t>onderzoek</w:t>
      </w:r>
      <w:r w:rsidRPr="007E2715">
        <w:rPr>
          <w:rFonts w:ascii="Arial" w:hAnsi="Arial" w:cs="Arial"/>
          <w:color w:val="000000"/>
          <w:sz w:val="20"/>
          <w:szCs w:val="20"/>
          <w:lang w:eastAsia="nl-NL"/>
        </w:rPr>
        <w:t xml:space="preserve"> in zal </w:t>
      </w:r>
      <w:r>
        <w:rPr>
          <w:rFonts w:ascii="Arial" w:hAnsi="Arial" w:cs="Arial"/>
          <w:color w:val="000000"/>
          <w:sz w:val="20"/>
          <w:szCs w:val="20"/>
          <w:lang w:eastAsia="nl-NL"/>
        </w:rPr>
        <w:t>plaatsvinden</w:t>
      </w:r>
      <w:r w:rsidRPr="007E2715">
        <w:rPr>
          <w:rFonts w:ascii="Arial" w:hAnsi="Arial" w:cs="Arial"/>
          <w:color w:val="000000"/>
          <w:sz w:val="20"/>
          <w:szCs w:val="20"/>
          <w:lang w:eastAsia="nl-NL"/>
        </w:rPr>
        <w:t>.</w:t>
      </w:r>
    </w:p>
    <w:p w14:paraId="47628876" w14:textId="77777777" w:rsidR="00916ADA" w:rsidRDefault="00916ADA" w:rsidP="00916ADA">
      <w:pPr>
        <w:pStyle w:val="extrakop"/>
      </w:pPr>
    </w:p>
    <w:p w14:paraId="2A19E193" w14:textId="77777777" w:rsidR="00916ADA" w:rsidRPr="00916ADA" w:rsidRDefault="00916ADA" w:rsidP="00916ADA">
      <w:pPr>
        <w:pStyle w:val="extrakop"/>
        <w:rPr>
          <w:color w:val="69BCB2"/>
        </w:rPr>
      </w:pPr>
      <w:r w:rsidRPr="00916ADA">
        <w:rPr>
          <w:color w:val="69BCB2"/>
        </w:rPr>
        <w:t xml:space="preserve">Project rechtvaardiging </w:t>
      </w:r>
    </w:p>
    <w:p w14:paraId="3DEF7B8D" w14:textId="77777777" w:rsidR="00916ADA" w:rsidRDefault="00916ADA" w:rsidP="00916ADA">
      <w:pPr>
        <w:pStyle w:val="Hoofdtitel"/>
        <w:ind w:left="360"/>
        <w:rPr>
          <w:rFonts w:ascii="Arial" w:hAnsi="Arial" w:cs="Arial"/>
          <w:color w:val="000000"/>
          <w:sz w:val="20"/>
          <w:szCs w:val="20"/>
          <w:lang w:eastAsia="nl-NL"/>
        </w:rPr>
      </w:pPr>
      <w:r w:rsidRPr="007E2715">
        <w:rPr>
          <w:rFonts w:ascii="Arial" w:hAnsi="Arial" w:cs="Arial"/>
          <w:color w:val="000000"/>
          <w:sz w:val="20"/>
          <w:szCs w:val="20"/>
          <w:lang w:eastAsia="nl-NL"/>
        </w:rPr>
        <w:t xml:space="preserve">Dit </w:t>
      </w:r>
      <w:r>
        <w:rPr>
          <w:rFonts w:ascii="Arial" w:hAnsi="Arial" w:cs="Arial"/>
          <w:color w:val="000000"/>
          <w:sz w:val="20"/>
          <w:szCs w:val="20"/>
          <w:lang w:eastAsia="nl-NL"/>
        </w:rPr>
        <w:t>beschrijft</w:t>
      </w:r>
      <w:r w:rsidRPr="007E2715">
        <w:rPr>
          <w:rFonts w:ascii="Arial" w:hAnsi="Arial" w:cs="Arial"/>
          <w:color w:val="000000"/>
          <w:sz w:val="20"/>
          <w:szCs w:val="20"/>
          <w:lang w:eastAsia="nl-NL"/>
        </w:rPr>
        <w:t xml:space="preserve"> redenen voor het uitvoeren van het </w:t>
      </w:r>
      <w:r>
        <w:rPr>
          <w:rFonts w:ascii="Arial" w:hAnsi="Arial" w:cs="Arial"/>
          <w:color w:val="000000"/>
          <w:sz w:val="20"/>
          <w:szCs w:val="20"/>
          <w:lang w:eastAsia="nl-NL"/>
        </w:rPr>
        <w:t>onderzoek</w:t>
      </w:r>
      <w:r w:rsidRPr="007E2715">
        <w:rPr>
          <w:rFonts w:ascii="Arial" w:hAnsi="Arial" w:cs="Arial"/>
          <w:color w:val="000000"/>
          <w:sz w:val="20"/>
          <w:szCs w:val="20"/>
          <w:lang w:eastAsia="nl-NL"/>
        </w:rPr>
        <w:t xml:space="preserve"> en </w:t>
      </w:r>
      <w:r>
        <w:rPr>
          <w:rFonts w:ascii="Arial" w:hAnsi="Arial" w:cs="Arial"/>
          <w:color w:val="000000"/>
          <w:sz w:val="20"/>
          <w:szCs w:val="20"/>
          <w:lang w:eastAsia="nl-NL"/>
        </w:rPr>
        <w:t>waarom het onderzoek dient plaats te vinden. Welk probleem wordt er geadresseerd? Hoe is de huidige situatie? Wat is de verwachting en mogelijke impact van het onderzoek? Wat is de doelgroep? Wat is de onderzoekstrategie/ -methode?</w:t>
      </w:r>
    </w:p>
    <w:p w14:paraId="27639E13" w14:textId="77777777" w:rsidR="00916ADA" w:rsidRPr="007E2715" w:rsidRDefault="00916ADA" w:rsidP="00916ADA">
      <w:pPr>
        <w:pStyle w:val="Hoofdtitel"/>
        <w:ind w:left="360"/>
        <w:rPr>
          <w:rFonts w:ascii="Arial" w:hAnsi="Arial" w:cs="Arial"/>
          <w:color w:val="000000"/>
          <w:sz w:val="20"/>
          <w:szCs w:val="20"/>
          <w:lang w:eastAsia="nl-NL"/>
        </w:rPr>
      </w:pPr>
    </w:p>
    <w:p w14:paraId="33B40E2D" w14:textId="77777777" w:rsidR="00916ADA" w:rsidRPr="00916ADA" w:rsidRDefault="00916ADA" w:rsidP="00916ADA">
      <w:pPr>
        <w:pStyle w:val="extrakop"/>
        <w:rPr>
          <w:color w:val="69BCB2"/>
        </w:rPr>
      </w:pPr>
      <w:r w:rsidRPr="00916ADA">
        <w:rPr>
          <w:color w:val="69BCB2"/>
        </w:rPr>
        <w:t xml:space="preserve">Doelen, resultaten en activiteiten </w:t>
      </w:r>
    </w:p>
    <w:p w14:paraId="1D90B4EF" w14:textId="77777777" w:rsidR="00916ADA" w:rsidRPr="000638D6" w:rsidRDefault="00916ADA" w:rsidP="00916ADA">
      <w:pPr>
        <w:pStyle w:val="Hoofdtitel"/>
        <w:ind w:left="360"/>
        <w:rPr>
          <w:rFonts w:ascii="Arial" w:hAnsi="Arial" w:cs="Arial"/>
          <w:color w:val="000000"/>
          <w:sz w:val="20"/>
          <w:szCs w:val="20"/>
          <w:lang w:eastAsia="nl-NL"/>
        </w:rPr>
      </w:pPr>
      <w:r w:rsidRPr="000638D6">
        <w:rPr>
          <w:rFonts w:ascii="Arial" w:hAnsi="Arial" w:cs="Arial"/>
          <w:color w:val="000000"/>
          <w:sz w:val="20"/>
          <w:szCs w:val="20"/>
          <w:lang w:eastAsia="nl-NL"/>
        </w:rPr>
        <w:t>Aan welke lange termijn doelstelling wil het onderzoek binnen de sector/ het thema een bijdrage leveren? Welke onderzoeksvragen dienen hiervoor t</w:t>
      </w:r>
      <w:r>
        <w:rPr>
          <w:rFonts w:ascii="Arial" w:hAnsi="Arial" w:cs="Arial"/>
          <w:color w:val="000000"/>
          <w:sz w:val="20"/>
          <w:szCs w:val="20"/>
          <w:lang w:eastAsia="nl-NL"/>
        </w:rPr>
        <w:t>e</w:t>
      </w:r>
      <w:r w:rsidRPr="000638D6">
        <w:rPr>
          <w:rFonts w:ascii="Arial" w:hAnsi="Arial" w:cs="Arial"/>
          <w:color w:val="000000"/>
          <w:sz w:val="20"/>
          <w:szCs w:val="20"/>
          <w:lang w:eastAsia="nl-NL"/>
        </w:rPr>
        <w:t xml:space="preserve"> worden besproken? Welke resultaten en activiteiten vinden plaats binnen het onderzoek?</w:t>
      </w:r>
    </w:p>
    <w:p w14:paraId="5379ED78" w14:textId="77777777" w:rsidR="00916ADA" w:rsidRDefault="00916ADA" w:rsidP="00916ADA">
      <w:pPr>
        <w:pStyle w:val="extrakop"/>
      </w:pPr>
    </w:p>
    <w:p w14:paraId="0797FABA" w14:textId="77777777" w:rsidR="000E7EA1" w:rsidRDefault="000E7EA1" w:rsidP="00916ADA">
      <w:pPr>
        <w:pStyle w:val="extrakop"/>
        <w:rPr>
          <w:color w:val="69BCB2"/>
        </w:rPr>
      </w:pPr>
    </w:p>
    <w:p w14:paraId="6C7A54C9" w14:textId="77777777" w:rsidR="000E7EA1" w:rsidRDefault="000E7EA1" w:rsidP="00916ADA">
      <w:pPr>
        <w:pStyle w:val="extrakop"/>
        <w:rPr>
          <w:color w:val="69BCB2"/>
        </w:rPr>
      </w:pPr>
    </w:p>
    <w:p w14:paraId="252ABA6B" w14:textId="77777777" w:rsidR="003721A9" w:rsidRDefault="003721A9" w:rsidP="00916ADA">
      <w:pPr>
        <w:pStyle w:val="extrakop"/>
        <w:rPr>
          <w:color w:val="69BCB2"/>
        </w:rPr>
      </w:pPr>
    </w:p>
    <w:p w14:paraId="2C138B19" w14:textId="77777777" w:rsidR="00916ADA" w:rsidRPr="00916ADA" w:rsidRDefault="00916ADA" w:rsidP="00916ADA">
      <w:pPr>
        <w:pStyle w:val="extrakop"/>
        <w:rPr>
          <w:color w:val="69BCB2"/>
        </w:rPr>
      </w:pPr>
      <w:r w:rsidRPr="00916ADA">
        <w:rPr>
          <w:color w:val="69BCB2"/>
        </w:rPr>
        <w:t>Werkplan, input (middelen) en budget</w:t>
      </w:r>
    </w:p>
    <w:p w14:paraId="04CBFD1A" w14:textId="5D86D85A" w:rsidR="00916ADA" w:rsidRPr="000638D6" w:rsidRDefault="00916ADA" w:rsidP="00916ADA">
      <w:pPr>
        <w:pStyle w:val="Hoofdtitel"/>
        <w:ind w:left="360"/>
        <w:rPr>
          <w:rFonts w:ascii="Arial" w:hAnsi="Arial" w:cs="Arial"/>
          <w:color w:val="000000"/>
          <w:sz w:val="20"/>
          <w:szCs w:val="20"/>
          <w:lang w:eastAsia="nl-NL"/>
        </w:rPr>
      </w:pPr>
      <w:r w:rsidRPr="000638D6">
        <w:rPr>
          <w:rFonts w:ascii="Arial" w:hAnsi="Arial" w:cs="Arial"/>
          <w:color w:val="000000"/>
          <w:sz w:val="20"/>
          <w:szCs w:val="20"/>
          <w:lang w:eastAsia="nl-NL"/>
        </w:rPr>
        <w:t xml:space="preserve">Het werkplan beschrijft het tijdspad waarin de doelstellingen, resultaten en activiteiten worden behaald. Op basis hiervan kan opgenomen worden welke middelen en welk budget voor het onderzoek noodzakelijk is. </w:t>
      </w:r>
      <w:r w:rsidR="00F31EE7">
        <w:rPr>
          <w:rFonts w:ascii="Arial" w:hAnsi="Arial" w:cs="Arial"/>
          <w:color w:val="000000"/>
          <w:sz w:val="20"/>
          <w:szCs w:val="20"/>
          <w:lang w:eastAsia="nl-NL"/>
        </w:rPr>
        <w:t xml:space="preserve">De begroting wordt opgenomen </w:t>
      </w:r>
      <w:r w:rsidR="00C95B3C">
        <w:rPr>
          <w:rFonts w:ascii="Arial" w:hAnsi="Arial" w:cs="Arial"/>
          <w:color w:val="000000"/>
          <w:sz w:val="20"/>
          <w:szCs w:val="20"/>
          <w:lang w:eastAsia="nl-NL"/>
        </w:rPr>
        <w:t xml:space="preserve">als bijlage max. 1A4. </w:t>
      </w:r>
    </w:p>
    <w:p w14:paraId="20B978B5" w14:textId="77777777" w:rsidR="00916ADA" w:rsidRDefault="00916ADA" w:rsidP="00916ADA">
      <w:pPr>
        <w:pStyle w:val="extrakop"/>
      </w:pPr>
    </w:p>
    <w:p w14:paraId="06587C51" w14:textId="77777777" w:rsidR="00916ADA" w:rsidRPr="00916ADA" w:rsidRDefault="00916ADA" w:rsidP="00916ADA">
      <w:pPr>
        <w:pStyle w:val="extrakop"/>
        <w:rPr>
          <w:color w:val="69BCB2"/>
        </w:rPr>
      </w:pPr>
      <w:r w:rsidRPr="00916ADA">
        <w:rPr>
          <w:color w:val="69BCB2"/>
        </w:rPr>
        <w:t xml:space="preserve">Uitkomsten </w:t>
      </w:r>
    </w:p>
    <w:p w14:paraId="0BA5EA9F" w14:textId="77777777" w:rsidR="00916ADA" w:rsidRPr="000638D6" w:rsidRDefault="00916ADA" w:rsidP="00916ADA">
      <w:pPr>
        <w:pStyle w:val="Hoofdtitel"/>
        <w:ind w:left="360"/>
        <w:rPr>
          <w:rFonts w:ascii="Arial" w:hAnsi="Arial" w:cs="Arial"/>
          <w:color w:val="000000"/>
          <w:sz w:val="20"/>
          <w:szCs w:val="20"/>
          <w:lang w:eastAsia="nl-NL"/>
        </w:rPr>
      </w:pPr>
      <w:r w:rsidRPr="000638D6">
        <w:rPr>
          <w:rFonts w:ascii="Arial" w:hAnsi="Arial" w:cs="Arial"/>
          <w:color w:val="000000"/>
          <w:sz w:val="20"/>
          <w:szCs w:val="20"/>
          <w:lang w:eastAsia="nl-NL"/>
        </w:rPr>
        <w:t>Beschrijf hier welke directe uitkomsten er te verwachten</w:t>
      </w:r>
      <w:r>
        <w:rPr>
          <w:rFonts w:ascii="Arial" w:hAnsi="Arial" w:cs="Arial"/>
          <w:color w:val="000000"/>
          <w:sz w:val="20"/>
          <w:szCs w:val="20"/>
          <w:lang w:eastAsia="nl-NL"/>
        </w:rPr>
        <w:t xml:space="preserve"> </w:t>
      </w:r>
      <w:r w:rsidRPr="000638D6">
        <w:rPr>
          <w:rFonts w:ascii="Arial" w:hAnsi="Arial" w:cs="Arial"/>
          <w:color w:val="000000"/>
          <w:sz w:val="20"/>
          <w:szCs w:val="20"/>
          <w:lang w:eastAsia="nl-NL"/>
        </w:rPr>
        <w:t>zijn na het afronden van het onderzoek.</w:t>
      </w:r>
    </w:p>
    <w:p w14:paraId="77269C44" w14:textId="77777777" w:rsidR="00916ADA" w:rsidRDefault="00916ADA" w:rsidP="00916ADA">
      <w:pPr>
        <w:pStyle w:val="extrakop"/>
      </w:pPr>
    </w:p>
    <w:p w14:paraId="1F45D9FC" w14:textId="77777777" w:rsidR="00916ADA" w:rsidRPr="00916ADA" w:rsidRDefault="00916ADA" w:rsidP="00916ADA">
      <w:pPr>
        <w:pStyle w:val="extrakop"/>
        <w:rPr>
          <w:color w:val="69BCB2"/>
        </w:rPr>
      </w:pPr>
      <w:r w:rsidRPr="00916ADA">
        <w:rPr>
          <w:color w:val="69BCB2"/>
        </w:rPr>
        <w:t>Impact van het onderzoek op langere termijn</w:t>
      </w:r>
    </w:p>
    <w:p w14:paraId="55C866FF" w14:textId="77777777" w:rsidR="00916ADA" w:rsidRPr="000638D6" w:rsidRDefault="00916ADA" w:rsidP="00916ADA">
      <w:pPr>
        <w:pStyle w:val="Hoofdtitel"/>
        <w:ind w:left="360"/>
        <w:rPr>
          <w:rFonts w:ascii="Arial" w:hAnsi="Arial" w:cs="Arial"/>
          <w:color w:val="000000"/>
          <w:sz w:val="20"/>
          <w:szCs w:val="20"/>
          <w:lang w:eastAsia="nl-NL"/>
        </w:rPr>
      </w:pPr>
      <w:r w:rsidRPr="000638D6">
        <w:rPr>
          <w:rFonts w:ascii="Arial" w:hAnsi="Arial" w:cs="Arial"/>
          <w:color w:val="000000"/>
          <w:sz w:val="20"/>
          <w:szCs w:val="20"/>
          <w:lang w:eastAsia="nl-NL"/>
        </w:rPr>
        <w:t xml:space="preserve">Beschrijf hier welke </w:t>
      </w:r>
      <w:r>
        <w:rPr>
          <w:rFonts w:ascii="Arial" w:hAnsi="Arial" w:cs="Arial"/>
          <w:color w:val="000000"/>
          <w:sz w:val="20"/>
          <w:szCs w:val="20"/>
          <w:lang w:eastAsia="nl-NL"/>
        </w:rPr>
        <w:t>mogelijke impact de uitkomsten van het onderzoek hebben op langere termijn.</w:t>
      </w:r>
    </w:p>
    <w:p w14:paraId="0424254C" w14:textId="77777777" w:rsidR="00916ADA" w:rsidRDefault="00916ADA" w:rsidP="00916ADA">
      <w:pPr>
        <w:pStyle w:val="extrakop"/>
      </w:pPr>
    </w:p>
    <w:p w14:paraId="79B79438" w14:textId="77777777" w:rsidR="00916ADA" w:rsidRPr="00916ADA" w:rsidRDefault="00916ADA" w:rsidP="00916ADA">
      <w:pPr>
        <w:pStyle w:val="extrakop"/>
        <w:rPr>
          <w:color w:val="69BCB2"/>
        </w:rPr>
      </w:pPr>
      <w:r w:rsidRPr="00916ADA">
        <w:rPr>
          <w:color w:val="69BCB2"/>
        </w:rPr>
        <w:t>Verspreiding, Exploitatie &amp; Communicatie strategie</w:t>
      </w:r>
    </w:p>
    <w:p w14:paraId="12BE30B7" w14:textId="77777777" w:rsidR="00916ADA" w:rsidRDefault="00916ADA" w:rsidP="00916ADA">
      <w:pPr>
        <w:pStyle w:val="Hoofdtitel"/>
        <w:ind w:left="360"/>
        <w:rPr>
          <w:rFonts w:ascii="Arial" w:hAnsi="Arial" w:cs="Arial"/>
          <w:color w:val="000000"/>
          <w:sz w:val="20"/>
          <w:szCs w:val="20"/>
          <w:lang w:eastAsia="nl-NL"/>
        </w:rPr>
      </w:pPr>
      <w:r>
        <w:rPr>
          <w:rFonts w:ascii="Arial" w:hAnsi="Arial" w:cs="Arial"/>
          <w:color w:val="000000"/>
          <w:sz w:val="20"/>
          <w:szCs w:val="20"/>
          <w:lang w:eastAsia="nl-NL"/>
        </w:rPr>
        <w:t>Schets kort</w:t>
      </w:r>
      <w:r w:rsidRPr="0006789F">
        <w:rPr>
          <w:rFonts w:ascii="Arial" w:hAnsi="Arial" w:cs="Arial"/>
          <w:color w:val="000000"/>
          <w:sz w:val="20"/>
          <w:szCs w:val="20"/>
          <w:lang w:eastAsia="nl-NL"/>
        </w:rPr>
        <w:t xml:space="preserve"> de disseminatie</w:t>
      </w:r>
      <w:r>
        <w:rPr>
          <w:rFonts w:ascii="Arial" w:hAnsi="Arial" w:cs="Arial"/>
          <w:color w:val="000000"/>
          <w:sz w:val="20"/>
          <w:szCs w:val="20"/>
          <w:lang w:eastAsia="nl-NL"/>
        </w:rPr>
        <w:t>- en communicatie</w:t>
      </w:r>
      <w:r w:rsidRPr="0006789F">
        <w:rPr>
          <w:rFonts w:ascii="Arial" w:hAnsi="Arial" w:cs="Arial"/>
          <w:color w:val="000000"/>
          <w:sz w:val="20"/>
          <w:szCs w:val="20"/>
          <w:lang w:eastAsia="nl-NL"/>
        </w:rPr>
        <w:t>plannen</w:t>
      </w:r>
      <w:r>
        <w:rPr>
          <w:rFonts w:ascii="Arial" w:hAnsi="Arial" w:cs="Arial"/>
          <w:color w:val="000000"/>
          <w:sz w:val="20"/>
          <w:szCs w:val="20"/>
          <w:lang w:eastAsia="nl-NL"/>
        </w:rPr>
        <w:t xml:space="preserve">. Beschrijf of er na afronding van het onderzoek commercialisatie van de uitkomsten wenselijk/ mogelijk is. </w:t>
      </w:r>
    </w:p>
    <w:p w14:paraId="255FA670" w14:textId="77777777" w:rsidR="00916ADA" w:rsidRDefault="00916ADA" w:rsidP="00916ADA">
      <w:pPr>
        <w:pStyle w:val="extrakop"/>
      </w:pPr>
    </w:p>
    <w:p w14:paraId="6180D4E0" w14:textId="77777777" w:rsidR="00916ADA" w:rsidRPr="00916ADA" w:rsidRDefault="00916ADA" w:rsidP="00916ADA">
      <w:pPr>
        <w:pStyle w:val="extrakop"/>
        <w:rPr>
          <w:color w:val="69BCB2"/>
        </w:rPr>
      </w:pPr>
      <w:r w:rsidRPr="00916ADA">
        <w:rPr>
          <w:color w:val="69BCB2"/>
        </w:rPr>
        <w:t>Referenties</w:t>
      </w:r>
    </w:p>
    <w:p w14:paraId="26738C70" w14:textId="77777777" w:rsidR="00916ADA" w:rsidRPr="004312FB" w:rsidRDefault="00916ADA" w:rsidP="00916ADA">
      <w:pPr>
        <w:pStyle w:val="Hoofdtitel"/>
        <w:ind w:left="360"/>
        <w:rPr>
          <w:rFonts w:ascii="Arial" w:hAnsi="Arial" w:cs="Arial"/>
          <w:color w:val="000000"/>
          <w:sz w:val="20"/>
          <w:szCs w:val="20"/>
          <w:lang w:eastAsia="nl-NL"/>
        </w:rPr>
      </w:pPr>
      <w:r w:rsidRPr="004312FB">
        <w:rPr>
          <w:rFonts w:ascii="Arial" w:hAnsi="Arial" w:cs="Arial"/>
          <w:color w:val="000000"/>
          <w:sz w:val="20"/>
          <w:szCs w:val="20"/>
          <w:lang w:eastAsia="nl-NL"/>
        </w:rPr>
        <w:t xml:space="preserve">Zo mogelijk recente referenties van eigen onderzoek. </w:t>
      </w:r>
    </w:p>
    <w:p w14:paraId="39DF7037" w14:textId="77777777" w:rsidR="00916ADA" w:rsidRPr="006146AE" w:rsidRDefault="00916ADA" w:rsidP="00916ADA">
      <w:pPr>
        <w:pStyle w:val="Hoofdtitel"/>
        <w:ind w:left="360"/>
        <w:rPr>
          <w:rFonts w:ascii="Times New Roman" w:hAnsi="Times New Roman"/>
          <w:color w:val="000000"/>
          <w:sz w:val="20"/>
          <w:szCs w:val="20"/>
          <w:lang w:eastAsia="nl-NL"/>
        </w:rPr>
      </w:pPr>
    </w:p>
    <w:p w14:paraId="266BD973" w14:textId="27D44FCD" w:rsidR="00BF551D" w:rsidRDefault="00BF551D" w:rsidP="00BF551D">
      <w:pPr>
        <w:pStyle w:val="extrakop"/>
        <w:rPr>
          <w:color w:val="69BCB2"/>
        </w:rPr>
      </w:pPr>
      <w:r>
        <w:rPr>
          <w:color w:val="69BCB2"/>
        </w:rPr>
        <w:t>Begroting</w:t>
      </w:r>
    </w:p>
    <w:p w14:paraId="5D930B55" w14:textId="2CA98E53" w:rsidR="009520E3" w:rsidRDefault="009520E3" w:rsidP="00BF551D">
      <w:pPr>
        <w:pStyle w:val="Hoofdtitel"/>
        <w:ind w:left="360"/>
        <w:rPr>
          <w:rFonts w:ascii="Arial" w:hAnsi="Arial" w:cs="Arial"/>
          <w:color w:val="000000"/>
          <w:sz w:val="20"/>
          <w:szCs w:val="20"/>
          <w:lang w:eastAsia="nl-NL"/>
        </w:rPr>
      </w:pPr>
      <w:r>
        <w:rPr>
          <w:rFonts w:ascii="Arial" w:hAnsi="Arial" w:cs="Arial"/>
          <w:color w:val="000000"/>
          <w:sz w:val="20"/>
          <w:szCs w:val="20"/>
          <w:lang w:eastAsia="nl-NL"/>
        </w:rPr>
        <w:t xml:space="preserve">Geef een realistische begroting, beschrijf welke middelen en kosten </w:t>
      </w:r>
      <w:r w:rsidR="002E50CA">
        <w:rPr>
          <w:rFonts w:ascii="Arial" w:hAnsi="Arial" w:cs="Arial"/>
          <w:color w:val="000000"/>
          <w:sz w:val="20"/>
          <w:szCs w:val="20"/>
          <w:lang w:eastAsia="nl-NL"/>
        </w:rPr>
        <w:t>verwacht worden.</w:t>
      </w:r>
    </w:p>
    <w:p w14:paraId="5E3353A1" w14:textId="256D7382" w:rsidR="00BF551D" w:rsidRDefault="006A247E" w:rsidP="002E50CA">
      <w:pPr>
        <w:pStyle w:val="Hoofdtitel"/>
        <w:ind w:left="360"/>
        <w:rPr>
          <w:color w:val="69BCB2"/>
        </w:rPr>
      </w:pPr>
      <w:r>
        <w:rPr>
          <w:rFonts w:ascii="Arial" w:hAnsi="Arial" w:cs="Arial"/>
          <w:color w:val="000000"/>
          <w:sz w:val="20"/>
          <w:szCs w:val="20"/>
          <w:lang w:eastAsia="nl-NL"/>
        </w:rPr>
        <w:t xml:space="preserve">Indien subsidie niet toereikend beschrijf de </w:t>
      </w:r>
      <w:proofErr w:type="spellStart"/>
      <w:r>
        <w:rPr>
          <w:rFonts w:ascii="Arial" w:hAnsi="Arial" w:cs="Arial"/>
          <w:color w:val="000000"/>
          <w:sz w:val="20"/>
          <w:szCs w:val="20"/>
          <w:lang w:eastAsia="nl-NL"/>
        </w:rPr>
        <w:t>co-financiering</w:t>
      </w:r>
      <w:proofErr w:type="spellEnd"/>
      <w:r>
        <w:rPr>
          <w:rFonts w:ascii="Arial" w:hAnsi="Arial" w:cs="Arial"/>
          <w:color w:val="000000"/>
          <w:sz w:val="20"/>
          <w:szCs w:val="20"/>
          <w:lang w:eastAsia="nl-NL"/>
        </w:rPr>
        <w:t xml:space="preserve">. </w:t>
      </w:r>
    </w:p>
    <w:p w14:paraId="6EE6C210" w14:textId="77777777" w:rsidR="00BF551D" w:rsidRDefault="00BF551D" w:rsidP="00916ADA">
      <w:pPr>
        <w:pStyle w:val="extrakop"/>
        <w:rPr>
          <w:color w:val="69BCB2"/>
        </w:rPr>
      </w:pPr>
    </w:p>
    <w:p w14:paraId="4BE0CB6A" w14:textId="7EFA2A3D" w:rsidR="00916ADA" w:rsidRPr="00916ADA" w:rsidRDefault="00916ADA" w:rsidP="00916ADA">
      <w:pPr>
        <w:pStyle w:val="extrakop"/>
        <w:rPr>
          <w:rFonts w:ascii="Times New Roman" w:hAnsi="Times New Roman"/>
          <w:b/>
          <w:color w:val="69BCB2"/>
          <w:szCs w:val="20"/>
          <w:lang w:eastAsia="nl-NL"/>
        </w:rPr>
      </w:pPr>
      <w:r w:rsidRPr="00916ADA">
        <w:rPr>
          <w:color w:val="69BCB2"/>
        </w:rPr>
        <w:t>Handtekeningen</w:t>
      </w:r>
    </w:p>
    <w:p w14:paraId="09E88EC2" w14:textId="77777777" w:rsidR="00916ADA" w:rsidRPr="004312FB" w:rsidRDefault="00916ADA" w:rsidP="00916ADA">
      <w:pPr>
        <w:pStyle w:val="Hoofdtitel"/>
        <w:ind w:left="360"/>
        <w:rPr>
          <w:rFonts w:ascii="Arial" w:hAnsi="Arial" w:cs="Arial"/>
          <w:color w:val="000000"/>
          <w:sz w:val="20"/>
          <w:szCs w:val="20"/>
          <w:lang w:eastAsia="nl-NL"/>
        </w:rPr>
      </w:pPr>
      <w:r w:rsidRPr="004312FB">
        <w:rPr>
          <w:rFonts w:ascii="Arial" w:hAnsi="Arial" w:cs="Arial"/>
          <w:color w:val="000000"/>
          <w:sz w:val="20"/>
          <w:szCs w:val="20"/>
          <w:lang w:eastAsia="nl-NL"/>
        </w:rPr>
        <w:t xml:space="preserve">Van de indieners, waaronder het betrokken afdelingshoofd en de projectleiders, inclusief datum van indiening en de namen uitgetypt. </w:t>
      </w:r>
    </w:p>
    <w:p w14:paraId="39B95582" w14:textId="77777777" w:rsidR="00916ADA" w:rsidRPr="00AB4442" w:rsidRDefault="00916ADA" w:rsidP="00916ADA">
      <w:pPr>
        <w:pStyle w:val="Hoofdtitel"/>
        <w:rPr>
          <w:rFonts w:ascii="Geogrotesque Regular" w:hAnsi="Geogrotesque Regular"/>
          <w:color w:val="000000"/>
          <w:sz w:val="20"/>
          <w:szCs w:val="24"/>
          <w:lang w:eastAsia="nl-NL"/>
        </w:rPr>
      </w:pPr>
    </w:p>
    <w:sectPr w:rsidR="00916ADA" w:rsidRPr="00AB4442" w:rsidSect="004C3F28">
      <w:headerReference w:type="default" r:id="rId13"/>
      <w:footerReference w:type="default" r:id="rId14"/>
      <w:headerReference w:type="first" r:id="rId15"/>
      <w:footerReference w:type="first" r:id="rId16"/>
      <w:pgSz w:w="11906" w:h="16838" w:code="9"/>
      <w:pgMar w:top="1843" w:right="1418" w:bottom="709" w:left="1418" w:header="0" w:footer="1020" w:gutter="0"/>
      <w:cols w:space="720"/>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10DFAD" w14:textId="77777777" w:rsidR="00303293" w:rsidRDefault="00303293">
      <w:r>
        <w:separator/>
      </w:r>
    </w:p>
  </w:endnote>
  <w:endnote w:type="continuationSeparator" w:id="0">
    <w:p w14:paraId="13E23DDB" w14:textId="77777777" w:rsidR="00303293" w:rsidRDefault="00303293">
      <w:r>
        <w:continuationSeparator/>
      </w:r>
    </w:p>
  </w:endnote>
  <w:endnote w:type="continuationNotice" w:id="1">
    <w:p w14:paraId="630BE06C" w14:textId="77777777" w:rsidR="00303293" w:rsidRDefault="0030329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Geogrotesque SemiBold">
    <w:altName w:val="Segoe UI Semibold"/>
    <w:panose1 w:val="00000000000000000000"/>
    <w:charset w:val="00"/>
    <w:family w:val="swiss"/>
    <w:notTrueType/>
    <w:pitch w:val="variable"/>
    <w:sig w:usb0="00000001" w:usb1="4000204A" w:usb2="00000000" w:usb3="00000000" w:csb0="00000093" w:csb1="00000000"/>
  </w:font>
  <w:font w:name="Geogrotesque Regular">
    <w:altName w:val="Arial"/>
    <w:panose1 w:val="00000000000000000000"/>
    <w:charset w:val="00"/>
    <w:family w:val="swiss"/>
    <w:notTrueType/>
    <w:pitch w:val="variable"/>
    <w:sig w:usb0="00000001" w:usb1="4000204A" w:usb2="00000000" w:usb3="00000000" w:csb0="00000093"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24643" w14:textId="77777777" w:rsidR="00F53CF3" w:rsidRDefault="00F53CF3">
    <w:pPr>
      <w:pStyle w:val="Voettekst"/>
    </w:pPr>
    <w:r>
      <w:rPr>
        <w:noProof/>
        <w:lang w:eastAsia="nl-NL"/>
      </w:rPr>
      <mc:AlternateContent>
        <mc:Choice Requires="wps">
          <w:drawing>
            <wp:anchor distT="0" distB="0" distL="114300" distR="114300" simplePos="0" relativeHeight="251658243" behindDoc="0" locked="0" layoutInCell="1" allowOverlap="1" wp14:anchorId="68CA4756" wp14:editId="331F98F1">
              <wp:simplePos x="0" y="0"/>
              <wp:positionH relativeFrom="column">
                <wp:posOffset>-12839</wp:posOffset>
              </wp:positionH>
              <wp:positionV relativeFrom="paragraph">
                <wp:posOffset>88265</wp:posOffset>
              </wp:positionV>
              <wp:extent cx="5724939" cy="464400"/>
              <wp:effectExtent l="0" t="0" r="0" b="0"/>
              <wp:wrapNone/>
              <wp:docPr id="8" name="Text Box 8"/>
              <wp:cNvGraphicFramePr/>
              <a:graphic xmlns:a="http://schemas.openxmlformats.org/drawingml/2006/main">
                <a:graphicData uri="http://schemas.microsoft.com/office/word/2010/wordprocessingShape">
                  <wps:wsp>
                    <wps:cNvSpPr txBox="1"/>
                    <wps:spPr>
                      <a:xfrm>
                        <a:off x="0" y="0"/>
                        <a:ext cx="5724939" cy="464400"/>
                      </a:xfrm>
                      <a:prstGeom prst="rect">
                        <a:avLst/>
                      </a:prstGeom>
                      <a:noFill/>
                      <a:ln w="6350">
                        <a:noFill/>
                      </a:ln>
                    </wps:spPr>
                    <wps:txbx>
                      <w:txbxContent>
                        <w:p w14:paraId="1A2216C7" w14:textId="77777777" w:rsidR="00F53CF3" w:rsidRPr="00657060" w:rsidRDefault="00F53CF3" w:rsidP="00F53CF3">
                          <w:pPr>
                            <w:pStyle w:val="Voettekst"/>
                            <w:jc w:val="center"/>
                            <w:rPr>
                              <w:rFonts w:ascii="Trebuchet MS" w:hAnsi="Trebuchet MS"/>
                              <w:color w:val="2E2D5D"/>
                              <w:sz w:val="14"/>
                              <w:szCs w:val="14"/>
                            </w:rPr>
                          </w:pPr>
                          <w:r w:rsidRPr="00657060">
                            <w:rPr>
                              <w:rFonts w:ascii="Trebuchet MS" w:hAnsi="Trebuchet MS"/>
                              <w:color w:val="2E2D5D"/>
                              <w:sz w:val="14"/>
                              <w:szCs w:val="14"/>
                              <w:lang w:eastAsia="en-GB"/>
                            </w:rPr>
                            <w:t xml:space="preserve">De stichting BeterKeten heeft ten doel om vanuit </w:t>
                          </w:r>
                          <w:proofErr w:type="spellStart"/>
                          <w:r w:rsidRPr="00657060">
                            <w:rPr>
                              <w:rFonts w:ascii="Trebuchet MS" w:hAnsi="Trebuchet MS"/>
                              <w:color w:val="2E2D5D"/>
                              <w:sz w:val="14"/>
                              <w:szCs w:val="14"/>
                              <w:lang w:eastAsia="en-GB"/>
                            </w:rPr>
                            <w:t>patiëntenperspectief</w:t>
                          </w:r>
                          <w:proofErr w:type="spellEnd"/>
                          <w:r w:rsidRPr="00657060">
                            <w:rPr>
                              <w:rFonts w:ascii="Trebuchet MS" w:hAnsi="Trebuchet MS"/>
                              <w:color w:val="2E2D5D"/>
                              <w:sz w:val="14"/>
                              <w:szCs w:val="14"/>
                              <w:lang w:eastAsia="en-GB"/>
                            </w:rPr>
                            <w:t xml:space="preserve"> samenwerking op het gebied van patiëntenzorg, opleiding en wetenschap tussen de participerende zorginstellingen in de regio Groot-Rijnmond te stimuleren, faciliteren en kwalitatief te verbeteren.</w:t>
                          </w:r>
                        </w:p>
                        <w:p w14:paraId="28D0984D" w14:textId="77777777" w:rsidR="00F53CF3" w:rsidRPr="00657060" w:rsidRDefault="00F53CF3" w:rsidP="00F53CF3">
                          <w:pPr>
                            <w:pStyle w:val="Voettekst"/>
                          </w:pPr>
                        </w:p>
                        <w:p w14:paraId="656F8ACD" w14:textId="77777777" w:rsidR="00F53CF3" w:rsidRPr="00657060" w:rsidRDefault="00F53CF3" w:rsidP="00F53CF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CA4756" id="_x0000_t202" coordsize="21600,21600" o:spt="202" path="m,l,21600r21600,l21600,xe">
              <v:stroke joinstyle="miter"/>
              <v:path gradientshapeok="t" o:connecttype="rect"/>
            </v:shapetype>
            <v:shape id="Text Box 8" o:spid="_x0000_s1026" type="#_x0000_t202" style="position:absolute;margin-left:-1pt;margin-top:6.95pt;width:450.8pt;height:36.5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" filled="f" stroked="f" strokeweight=".5pt">
              <v:textbox>
                <w:txbxContent>
                  <w:p w14:paraId="1A2216C7" w14:textId="77777777" w:rsidR="00F53CF3" w:rsidRPr="00657060" w:rsidRDefault="00F53CF3" w:rsidP="00F53CF3">
                    <w:pPr>
                      <w:pStyle w:val="Voettekst"/>
                      <w:jc w:val="center"/>
                      <w:rPr>
                        <w:rFonts w:ascii="Trebuchet MS" w:hAnsi="Trebuchet MS"/>
                        <w:color w:val="2E2D5D"/>
                        <w:sz w:val="14"/>
                        <w:szCs w:val="14"/>
                      </w:rPr>
                    </w:pPr>
                    <w:r w:rsidRPr="00657060">
                      <w:rPr>
                        <w:rFonts w:ascii="Trebuchet MS" w:hAnsi="Trebuchet MS"/>
                        <w:color w:val="2E2D5D"/>
                        <w:sz w:val="14"/>
                        <w:szCs w:val="14"/>
                        <w:lang w:eastAsia="en-GB"/>
                      </w:rPr>
                      <w:t xml:space="preserve">De stichting BeterKeten heeft ten doel om vanuit </w:t>
                    </w:r>
                    <w:proofErr w:type="spellStart"/>
                    <w:r w:rsidRPr="00657060">
                      <w:rPr>
                        <w:rFonts w:ascii="Trebuchet MS" w:hAnsi="Trebuchet MS"/>
                        <w:color w:val="2E2D5D"/>
                        <w:sz w:val="14"/>
                        <w:szCs w:val="14"/>
                        <w:lang w:eastAsia="en-GB"/>
                      </w:rPr>
                      <w:t>patiëntenperspectief</w:t>
                    </w:r>
                    <w:proofErr w:type="spellEnd"/>
                    <w:r w:rsidRPr="00657060">
                      <w:rPr>
                        <w:rFonts w:ascii="Trebuchet MS" w:hAnsi="Trebuchet MS"/>
                        <w:color w:val="2E2D5D"/>
                        <w:sz w:val="14"/>
                        <w:szCs w:val="14"/>
                        <w:lang w:eastAsia="en-GB"/>
                      </w:rPr>
                      <w:t xml:space="preserve"> samenwerking op het gebied van patiëntenzorg, opleiding en wetenschap tussen de participerende zorginstellingen in de regio Groot-Rijnmond te stimuleren, faciliteren en kwalitatief te verbeteren.</w:t>
                    </w:r>
                  </w:p>
                  <w:p w14:paraId="28D0984D" w14:textId="77777777" w:rsidR="00F53CF3" w:rsidRPr="00657060" w:rsidRDefault="00F53CF3" w:rsidP="00F53CF3">
                    <w:pPr>
                      <w:pStyle w:val="Voettekst"/>
                    </w:pPr>
                  </w:p>
                  <w:p w14:paraId="656F8ACD" w14:textId="77777777" w:rsidR="00F53CF3" w:rsidRPr="00657060" w:rsidRDefault="00F53CF3" w:rsidP="00F53CF3"/>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29CF3" w14:textId="77777777" w:rsidR="00F53CF3" w:rsidRDefault="00F53CF3">
    <w:pPr>
      <w:pStyle w:val="Voettekst"/>
    </w:pPr>
    <w:r>
      <w:rPr>
        <w:noProof/>
        <w:lang w:eastAsia="nl-NL"/>
      </w:rPr>
      <mc:AlternateContent>
        <mc:Choice Requires="wps">
          <w:drawing>
            <wp:anchor distT="0" distB="0" distL="114300" distR="114300" simplePos="0" relativeHeight="251658242" behindDoc="0" locked="0" layoutInCell="1" allowOverlap="1" wp14:anchorId="68CA4756" wp14:editId="331F98F1">
              <wp:simplePos x="0" y="0"/>
              <wp:positionH relativeFrom="column">
                <wp:posOffset>-26090</wp:posOffset>
              </wp:positionH>
              <wp:positionV relativeFrom="paragraph">
                <wp:posOffset>74930</wp:posOffset>
              </wp:positionV>
              <wp:extent cx="5738191" cy="463550"/>
              <wp:effectExtent l="0" t="0" r="0" b="0"/>
              <wp:wrapNone/>
              <wp:docPr id="6" name="Text Box 6"/>
              <wp:cNvGraphicFramePr/>
              <a:graphic xmlns:a="http://schemas.openxmlformats.org/drawingml/2006/main">
                <a:graphicData uri="http://schemas.microsoft.com/office/word/2010/wordprocessingShape">
                  <wps:wsp>
                    <wps:cNvSpPr txBox="1"/>
                    <wps:spPr>
                      <a:xfrm>
                        <a:off x="0" y="0"/>
                        <a:ext cx="5738191" cy="463550"/>
                      </a:xfrm>
                      <a:prstGeom prst="rect">
                        <a:avLst/>
                      </a:prstGeom>
                      <a:noFill/>
                      <a:ln w="6350">
                        <a:noFill/>
                      </a:ln>
                    </wps:spPr>
                    <wps:txbx>
                      <w:txbxContent>
                        <w:p w14:paraId="1771998A" w14:textId="77777777" w:rsidR="00F53CF3" w:rsidRPr="00657060" w:rsidRDefault="00F53CF3" w:rsidP="00F53CF3">
                          <w:pPr>
                            <w:pStyle w:val="Voettekst"/>
                            <w:jc w:val="center"/>
                            <w:rPr>
                              <w:rFonts w:ascii="Trebuchet MS" w:hAnsi="Trebuchet MS"/>
                              <w:color w:val="2E2D5D"/>
                              <w:sz w:val="14"/>
                              <w:szCs w:val="14"/>
                            </w:rPr>
                          </w:pPr>
                          <w:r w:rsidRPr="00657060">
                            <w:rPr>
                              <w:rFonts w:ascii="Trebuchet MS" w:hAnsi="Trebuchet MS"/>
                              <w:color w:val="2E2D5D"/>
                              <w:sz w:val="14"/>
                              <w:szCs w:val="14"/>
                              <w:lang w:eastAsia="en-GB"/>
                            </w:rPr>
                            <w:t xml:space="preserve">De stichting BeterKeten heeft ten doel om vanuit </w:t>
                          </w:r>
                          <w:proofErr w:type="spellStart"/>
                          <w:r w:rsidRPr="00657060">
                            <w:rPr>
                              <w:rFonts w:ascii="Trebuchet MS" w:hAnsi="Trebuchet MS"/>
                              <w:color w:val="2E2D5D"/>
                              <w:sz w:val="14"/>
                              <w:szCs w:val="14"/>
                              <w:lang w:eastAsia="en-GB"/>
                            </w:rPr>
                            <w:t>patiëntenperspectief</w:t>
                          </w:r>
                          <w:proofErr w:type="spellEnd"/>
                          <w:r w:rsidRPr="00657060">
                            <w:rPr>
                              <w:rFonts w:ascii="Trebuchet MS" w:hAnsi="Trebuchet MS"/>
                              <w:color w:val="2E2D5D"/>
                              <w:sz w:val="14"/>
                              <w:szCs w:val="14"/>
                              <w:lang w:eastAsia="en-GB"/>
                            </w:rPr>
                            <w:t xml:space="preserve"> samenwerking op het gebied van patiëntenzorg, opleiding en wetenschap tussen de participerende zorginstellingen in de regio Groot-Rijnmond te stimuleren, faciliteren en kwalitatief te verbeteren.</w:t>
                          </w:r>
                        </w:p>
                        <w:p w14:paraId="7C1C09F0" w14:textId="77777777" w:rsidR="00F53CF3" w:rsidRPr="00657060" w:rsidRDefault="00F53CF3" w:rsidP="00F53CF3">
                          <w:pPr>
                            <w:pStyle w:val="Voettekst"/>
                          </w:pPr>
                        </w:p>
                        <w:p w14:paraId="5AB62EFA" w14:textId="77777777" w:rsidR="00F53CF3" w:rsidRPr="00657060" w:rsidRDefault="00F53CF3" w:rsidP="00F53CF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8CA4756" id="_x0000_t202" coordsize="21600,21600" o:spt="202" path="m,l,21600r21600,l21600,xe">
              <v:stroke joinstyle="miter"/>
              <v:path gradientshapeok="t" o:connecttype="rect"/>
            </v:shapetype>
            <v:shape id="Text Box 6" o:spid="_x0000_s1027" type="#_x0000_t202" style="position:absolute;margin-left:-2.05pt;margin-top:5.9pt;width:451.85pt;height:36.5pt;z-index:25165824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" filled="f" stroked="f" strokeweight=".5pt">
              <v:textbox>
                <w:txbxContent>
                  <w:p w14:paraId="1771998A" w14:textId="77777777" w:rsidR="00F53CF3" w:rsidRPr="00657060" w:rsidRDefault="00F53CF3" w:rsidP="00F53CF3">
                    <w:pPr>
                      <w:pStyle w:val="Voettekst"/>
                      <w:jc w:val="center"/>
                      <w:rPr>
                        <w:rFonts w:ascii="Trebuchet MS" w:hAnsi="Trebuchet MS"/>
                        <w:color w:val="2E2D5D"/>
                        <w:sz w:val="14"/>
                        <w:szCs w:val="14"/>
                      </w:rPr>
                    </w:pPr>
                    <w:r w:rsidRPr="00657060">
                      <w:rPr>
                        <w:rFonts w:ascii="Trebuchet MS" w:hAnsi="Trebuchet MS"/>
                        <w:color w:val="2E2D5D"/>
                        <w:sz w:val="14"/>
                        <w:szCs w:val="14"/>
                        <w:lang w:eastAsia="en-GB"/>
                      </w:rPr>
                      <w:t xml:space="preserve">De stichting BeterKeten heeft ten doel om vanuit </w:t>
                    </w:r>
                    <w:proofErr w:type="spellStart"/>
                    <w:r w:rsidRPr="00657060">
                      <w:rPr>
                        <w:rFonts w:ascii="Trebuchet MS" w:hAnsi="Trebuchet MS"/>
                        <w:color w:val="2E2D5D"/>
                        <w:sz w:val="14"/>
                        <w:szCs w:val="14"/>
                        <w:lang w:eastAsia="en-GB"/>
                      </w:rPr>
                      <w:t>patiëntenperspectief</w:t>
                    </w:r>
                    <w:proofErr w:type="spellEnd"/>
                    <w:r w:rsidRPr="00657060">
                      <w:rPr>
                        <w:rFonts w:ascii="Trebuchet MS" w:hAnsi="Trebuchet MS"/>
                        <w:color w:val="2E2D5D"/>
                        <w:sz w:val="14"/>
                        <w:szCs w:val="14"/>
                        <w:lang w:eastAsia="en-GB"/>
                      </w:rPr>
                      <w:t xml:space="preserve"> samenwerking op het gebied van patiëntenzorg, opleiding en wetenschap tussen de participerende zorginstellingen in de regio Groot-Rijnmond te stimuleren, faciliteren en kwalitatief te verbeteren.</w:t>
                    </w:r>
                  </w:p>
                  <w:p w14:paraId="7C1C09F0" w14:textId="77777777" w:rsidR="00F53CF3" w:rsidRPr="00657060" w:rsidRDefault="00F53CF3" w:rsidP="00F53CF3">
                    <w:pPr>
                      <w:pStyle w:val="Voettekst"/>
                    </w:pPr>
                  </w:p>
                  <w:p w14:paraId="5AB62EFA" w14:textId="77777777" w:rsidR="00F53CF3" w:rsidRPr="00657060" w:rsidRDefault="00F53CF3" w:rsidP="00F53CF3"/>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03AB64" w14:textId="77777777" w:rsidR="00303293" w:rsidRDefault="00303293">
      <w:r>
        <w:separator/>
      </w:r>
    </w:p>
  </w:footnote>
  <w:footnote w:type="continuationSeparator" w:id="0">
    <w:p w14:paraId="0EA62FCF" w14:textId="77777777" w:rsidR="00303293" w:rsidRDefault="00303293">
      <w:r>
        <w:continuationSeparator/>
      </w:r>
    </w:p>
  </w:footnote>
  <w:footnote w:type="continuationNotice" w:id="1">
    <w:p w14:paraId="3D29D39E" w14:textId="77777777" w:rsidR="00303293" w:rsidRDefault="00303293">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550DB" w14:textId="3DC3E0E6" w:rsidR="0037037B" w:rsidRDefault="0037037B">
    <w:pPr>
      <w:pStyle w:val="Koptekst"/>
    </w:pPr>
  </w:p>
  <w:p w14:paraId="651BB5ED" w14:textId="77777777" w:rsidR="0037037B" w:rsidRDefault="0037037B">
    <w:pPr>
      <w:pStyle w:val="Koptekst"/>
    </w:pPr>
  </w:p>
  <w:tbl>
    <w:tblPr>
      <w:tblW w:w="0" w:type="auto"/>
      <w:tblLayout w:type="fixed"/>
      <w:tblCellMar>
        <w:left w:w="0" w:type="dxa"/>
        <w:right w:w="0" w:type="dxa"/>
      </w:tblCellMar>
      <w:tblLook w:val="0000" w:firstRow="0" w:lastRow="0" w:firstColumn="0" w:lastColumn="0" w:noHBand="0" w:noVBand="0"/>
    </w:tblPr>
    <w:tblGrid>
      <w:gridCol w:w="8133"/>
    </w:tblGrid>
    <w:tr w:rsidR="0037037B" w14:paraId="0EFACBF2" w14:textId="77777777">
      <w:tc>
        <w:tcPr>
          <w:tcW w:w="8133" w:type="dxa"/>
        </w:tcPr>
        <w:p w14:paraId="731F332A" w14:textId="12CEA1E5" w:rsidR="0037037B" w:rsidRDefault="00F53CF3" w:rsidP="00F53CF3">
          <w:pPr>
            <w:pStyle w:val="ErasmusAgenda"/>
            <w:framePr w:wrap="around" w:x="1449" w:y="601"/>
          </w:pPr>
          <w:bookmarkStart w:id="0" w:name="Pagina"/>
          <w:r>
            <w:rPr>
              <w:b/>
            </w:rPr>
            <w:t>Pagina</w:t>
          </w:r>
          <w:bookmarkEnd w:id="0"/>
          <w:r w:rsidR="0037037B">
            <w:rPr>
              <w:b/>
            </w:rPr>
            <w:t xml:space="preserve"> </w:t>
          </w:r>
          <w:r w:rsidR="0037037B">
            <w:t xml:space="preserve"> </w:t>
          </w:r>
          <w:r w:rsidR="0037037B">
            <w:fldChar w:fldCharType="begin"/>
          </w:r>
          <w:r w:rsidR="0037037B">
            <w:instrText xml:space="preserve"> PAGE </w:instrText>
          </w:r>
          <w:r w:rsidR="0037037B">
            <w:fldChar w:fldCharType="separate"/>
          </w:r>
          <w:r w:rsidR="002D0D1D">
            <w:rPr>
              <w:noProof/>
            </w:rPr>
            <w:t>4</w:t>
          </w:r>
          <w:r w:rsidR="0037037B">
            <w:fldChar w:fldCharType="end"/>
          </w:r>
          <w:r w:rsidR="0037037B">
            <w:t>/</w:t>
          </w:r>
          <w:r w:rsidR="002B73C8">
            <w:rPr>
              <w:noProof/>
            </w:rPr>
            <w:fldChar w:fldCharType="begin"/>
          </w:r>
          <w:r w:rsidR="002B73C8">
            <w:rPr>
              <w:noProof/>
            </w:rPr>
            <w:instrText xml:space="preserve"> SECTIONPAGES  \* MERGEFORMAT </w:instrText>
          </w:r>
          <w:r w:rsidR="002B73C8">
            <w:rPr>
              <w:noProof/>
            </w:rPr>
            <w:fldChar w:fldCharType="separate"/>
          </w:r>
          <w:r w:rsidR="008D0092">
            <w:rPr>
              <w:noProof/>
            </w:rPr>
            <w:t>2</w:t>
          </w:r>
          <w:r w:rsidR="002B73C8">
            <w:rPr>
              <w:noProof/>
            </w:rPr>
            <w:fldChar w:fldCharType="end"/>
          </w:r>
        </w:p>
      </w:tc>
    </w:tr>
  </w:tbl>
  <w:p w14:paraId="466EB5CA" w14:textId="77777777" w:rsidR="0037037B" w:rsidRDefault="00F53CF3">
    <w:pPr>
      <w:pStyle w:val="Koptekst"/>
    </w:pPr>
    <w:r>
      <w:rPr>
        <w:noProof/>
        <w:lang w:eastAsia="nl-NL"/>
      </w:rPr>
      <w:drawing>
        <wp:anchor distT="152400" distB="152400" distL="152400" distR="152400" simplePos="0" relativeHeight="251658241" behindDoc="1" locked="0" layoutInCell="1" allowOverlap="1" wp14:anchorId="04F8D238" wp14:editId="58A562CB">
          <wp:simplePos x="0" y="0"/>
          <wp:positionH relativeFrom="page">
            <wp:posOffset>0</wp:posOffset>
          </wp:positionH>
          <wp:positionV relativeFrom="page">
            <wp:posOffset>0</wp:posOffset>
          </wp:positionV>
          <wp:extent cx="7560000" cy="10692000"/>
          <wp:effectExtent l="0" t="0" r="3175" b="0"/>
          <wp:wrapNone/>
          <wp:docPr id="3" name="Picture 3" descr="Afbeelding"/>
          <wp:cNvGraphicFramePr/>
          <a:graphic xmlns:a="http://schemas.openxmlformats.org/drawingml/2006/main">
            <a:graphicData uri="http://schemas.openxmlformats.org/drawingml/2006/picture">
              <pic:pic xmlns:pic="http://schemas.openxmlformats.org/drawingml/2006/picture">
                <pic:nvPicPr>
                  <pic:cNvPr id="1073741825" name="Afbeelding" descr="Afbeelding"/>
                  <pic:cNvPicPr>
                    <a:picLocks noChangeAspect="1"/>
                  </pic:cNvPicPr>
                </pic:nvPicPr>
                <pic:blipFill>
                  <a:blip r:embed="rId1"/>
                  <a:srcRect/>
                  <a:stretch>
                    <a:fillRect/>
                  </a:stretch>
                </pic:blipFill>
                <pic:spPr>
                  <a:xfrm>
                    <a:off x="0" y="0"/>
                    <a:ext cx="7560000" cy="10692000"/>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CD8EF" w14:textId="2761580B" w:rsidR="0037037B" w:rsidRDefault="00F53CF3">
    <w:pPr>
      <w:pStyle w:val="Koptekst"/>
    </w:pPr>
    <w:r>
      <w:rPr>
        <w:noProof/>
        <w:lang w:eastAsia="nl-NL"/>
      </w:rPr>
      <w:drawing>
        <wp:anchor distT="152400" distB="152400" distL="152400" distR="152400" simplePos="0" relativeHeight="251658240" behindDoc="1" locked="0" layoutInCell="1" allowOverlap="1" wp14:anchorId="370B1587" wp14:editId="3F459A89">
          <wp:simplePos x="0" y="0"/>
          <wp:positionH relativeFrom="page">
            <wp:posOffset>0</wp:posOffset>
          </wp:positionH>
          <wp:positionV relativeFrom="page">
            <wp:posOffset>0</wp:posOffset>
          </wp:positionV>
          <wp:extent cx="7560000" cy="10692000"/>
          <wp:effectExtent l="0" t="0" r="3175" b="0"/>
          <wp:wrapNone/>
          <wp:docPr id="4" name="Picture 4" descr="Afbeelding"/>
          <wp:cNvGraphicFramePr/>
          <a:graphic xmlns:a="http://schemas.openxmlformats.org/drawingml/2006/main">
            <a:graphicData uri="http://schemas.openxmlformats.org/drawingml/2006/picture">
              <pic:pic xmlns:pic="http://schemas.openxmlformats.org/drawingml/2006/picture">
                <pic:nvPicPr>
                  <pic:cNvPr id="1073741825" name="Afbeelding" descr="Afbeelding"/>
                  <pic:cNvPicPr>
                    <a:picLocks noChangeAspect="1"/>
                  </pic:cNvPicPr>
                </pic:nvPicPr>
                <pic:blipFill>
                  <a:blip r:embed="rId1"/>
                  <a:srcRect/>
                  <a:stretch>
                    <a:fillRect/>
                  </a:stretch>
                </pic:blipFill>
                <pic:spPr>
                  <a:xfrm>
                    <a:off x="0" y="0"/>
                    <a:ext cx="7560000" cy="10692000"/>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bookmarkStart w:id="1" w:name="Afdeling"/>
    <w:bookmarkEnd w:id="1"/>
  </w:p>
  <w:p w14:paraId="3ACAFE2C" w14:textId="77777777" w:rsidR="0037037B" w:rsidRDefault="0037037B">
    <w:pPr>
      <w:pStyle w:val="Koptekst"/>
    </w:pPr>
  </w:p>
  <w:p w14:paraId="1885C46A" w14:textId="77777777" w:rsidR="0037037B" w:rsidRDefault="0037037B">
    <w:pPr>
      <w:pStyle w:val="Koptekst"/>
    </w:pPr>
  </w:p>
  <w:p w14:paraId="5ECCD599" w14:textId="77777777" w:rsidR="0037037B" w:rsidRDefault="0037037B">
    <w:pPr>
      <w:pStyle w:val="Koptekst"/>
    </w:pPr>
  </w:p>
  <w:p w14:paraId="732B262C" w14:textId="77777777" w:rsidR="0037037B" w:rsidRDefault="0037037B">
    <w:pPr>
      <w:pStyle w:val="Koptekst"/>
      <w:spacing w:line="180" w:lineRule="atLea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A265D8"/>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77D0DBF0"/>
    <w:lvl w:ilvl="0">
      <w:start w:val="1"/>
      <w:numFmt w:val="decimal"/>
      <w:pStyle w:val="Lijstnummering4"/>
      <w:lvlText w:val="%1."/>
      <w:lvlJc w:val="left"/>
      <w:pPr>
        <w:tabs>
          <w:tab w:val="num" w:pos="1209"/>
        </w:tabs>
        <w:ind w:left="1209" w:hanging="360"/>
      </w:pPr>
    </w:lvl>
  </w:abstractNum>
  <w:abstractNum w:abstractNumId="2" w15:restartNumberingAfterBreak="0">
    <w:nsid w:val="FFFFFF7E"/>
    <w:multiLevelType w:val="singleLevel"/>
    <w:tmpl w:val="055266E2"/>
    <w:lvl w:ilvl="0">
      <w:start w:val="1"/>
      <w:numFmt w:val="decimal"/>
      <w:pStyle w:val="Lijstnummering3"/>
      <w:lvlText w:val="%1."/>
      <w:lvlJc w:val="left"/>
      <w:pPr>
        <w:tabs>
          <w:tab w:val="num" w:pos="926"/>
        </w:tabs>
        <w:ind w:left="926" w:hanging="360"/>
      </w:pPr>
    </w:lvl>
  </w:abstractNum>
  <w:abstractNum w:abstractNumId="3" w15:restartNumberingAfterBreak="0">
    <w:nsid w:val="FFFFFF7F"/>
    <w:multiLevelType w:val="singleLevel"/>
    <w:tmpl w:val="B2C81652"/>
    <w:lvl w:ilvl="0">
      <w:start w:val="1"/>
      <w:numFmt w:val="decimal"/>
      <w:pStyle w:val="Lijstnummering2"/>
      <w:lvlText w:val="%1."/>
      <w:lvlJc w:val="left"/>
      <w:pPr>
        <w:tabs>
          <w:tab w:val="num" w:pos="643"/>
        </w:tabs>
        <w:ind w:left="643" w:hanging="360"/>
      </w:pPr>
    </w:lvl>
  </w:abstractNum>
  <w:abstractNum w:abstractNumId="4" w15:restartNumberingAfterBreak="0">
    <w:nsid w:val="FFFFFF80"/>
    <w:multiLevelType w:val="singleLevel"/>
    <w:tmpl w:val="4E1E2D64"/>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8E061D8"/>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436A7DC"/>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6265AAE"/>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22A4342"/>
    <w:lvl w:ilvl="0">
      <w:start w:val="1"/>
      <w:numFmt w:val="decimal"/>
      <w:pStyle w:val="Lijstnummering"/>
      <w:lvlText w:val="%1."/>
      <w:lvlJc w:val="left"/>
      <w:pPr>
        <w:tabs>
          <w:tab w:val="num" w:pos="360"/>
        </w:tabs>
        <w:ind w:left="360" w:hanging="360"/>
      </w:pPr>
    </w:lvl>
  </w:abstractNum>
  <w:abstractNum w:abstractNumId="9" w15:restartNumberingAfterBreak="0">
    <w:nsid w:val="FFFFFF89"/>
    <w:multiLevelType w:val="singleLevel"/>
    <w:tmpl w:val="8BB2D49A"/>
    <w:lvl w:ilvl="0">
      <w:start w:val="1"/>
      <w:numFmt w:val="bullet"/>
      <w:pStyle w:val="Lijstopsomteken"/>
      <w:lvlText w:val=""/>
      <w:lvlJc w:val="left"/>
      <w:pPr>
        <w:tabs>
          <w:tab w:val="num" w:pos="360"/>
        </w:tabs>
        <w:ind w:left="360" w:hanging="360"/>
      </w:pPr>
      <w:rPr>
        <w:rFonts w:ascii="Symbol" w:hAnsi="Symbol" w:hint="default"/>
      </w:rPr>
    </w:lvl>
  </w:abstractNum>
  <w:abstractNum w:abstractNumId="10" w15:restartNumberingAfterBreak="0">
    <w:nsid w:val="030F02AE"/>
    <w:multiLevelType w:val="hybridMultilevel"/>
    <w:tmpl w:val="E91C80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8B08B1"/>
    <w:multiLevelType w:val="hybridMultilevel"/>
    <w:tmpl w:val="33A8FFE6"/>
    <w:lvl w:ilvl="0" w:tplc="6A78F2F4">
      <w:start w:val="11"/>
      <w:numFmt w:val="bullet"/>
      <w:lvlText w:val=""/>
      <w:lvlJc w:val="left"/>
      <w:pPr>
        <w:ind w:left="1778" w:hanging="360"/>
      </w:pPr>
      <w:rPr>
        <w:rFonts w:ascii="Symbol" w:eastAsia="Times New Roman" w:hAnsi="Symbol" w:cs="Arial" w:hint="default"/>
        <w:color w:val="FFFFFF" w:themeColor="background1"/>
        <w:sz w:val="16"/>
      </w:rPr>
    </w:lvl>
    <w:lvl w:ilvl="1" w:tplc="04130003" w:tentative="1">
      <w:start w:val="1"/>
      <w:numFmt w:val="bullet"/>
      <w:lvlText w:val="o"/>
      <w:lvlJc w:val="left"/>
      <w:pPr>
        <w:ind w:left="2498" w:hanging="360"/>
      </w:pPr>
      <w:rPr>
        <w:rFonts w:ascii="Courier New" w:hAnsi="Courier New" w:cs="Courier New" w:hint="default"/>
      </w:rPr>
    </w:lvl>
    <w:lvl w:ilvl="2" w:tplc="04130005" w:tentative="1">
      <w:start w:val="1"/>
      <w:numFmt w:val="bullet"/>
      <w:lvlText w:val=""/>
      <w:lvlJc w:val="left"/>
      <w:pPr>
        <w:ind w:left="3218" w:hanging="360"/>
      </w:pPr>
      <w:rPr>
        <w:rFonts w:ascii="Wingdings" w:hAnsi="Wingdings" w:hint="default"/>
      </w:rPr>
    </w:lvl>
    <w:lvl w:ilvl="3" w:tplc="04130001" w:tentative="1">
      <w:start w:val="1"/>
      <w:numFmt w:val="bullet"/>
      <w:lvlText w:val=""/>
      <w:lvlJc w:val="left"/>
      <w:pPr>
        <w:ind w:left="3938" w:hanging="360"/>
      </w:pPr>
      <w:rPr>
        <w:rFonts w:ascii="Symbol" w:hAnsi="Symbol" w:hint="default"/>
      </w:rPr>
    </w:lvl>
    <w:lvl w:ilvl="4" w:tplc="04130003" w:tentative="1">
      <w:start w:val="1"/>
      <w:numFmt w:val="bullet"/>
      <w:lvlText w:val="o"/>
      <w:lvlJc w:val="left"/>
      <w:pPr>
        <w:ind w:left="4658" w:hanging="360"/>
      </w:pPr>
      <w:rPr>
        <w:rFonts w:ascii="Courier New" w:hAnsi="Courier New" w:cs="Courier New" w:hint="default"/>
      </w:rPr>
    </w:lvl>
    <w:lvl w:ilvl="5" w:tplc="04130005" w:tentative="1">
      <w:start w:val="1"/>
      <w:numFmt w:val="bullet"/>
      <w:lvlText w:val=""/>
      <w:lvlJc w:val="left"/>
      <w:pPr>
        <w:ind w:left="5378" w:hanging="360"/>
      </w:pPr>
      <w:rPr>
        <w:rFonts w:ascii="Wingdings" w:hAnsi="Wingdings" w:hint="default"/>
      </w:rPr>
    </w:lvl>
    <w:lvl w:ilvl="6" w:tplc="04130001" w:tentative="1">
      <w:start w:val="1"/>
      <w:numFmt w:val="bullet"/>
      <w:lvlText w:val=""/>
      <w:lvlJc w:val="left"/>
      <w:pPr>
        <w:ind w:left="6098" w:hanging="360"/>
      </w:pPr>
      <w:rPr>
        <w:rFonts w:ascii="Symbol" w:hAnsi="Symbol" w:hint="default"/>
      </w:rPr>
    </w:lvl>
    <w:lvl w:ilvl="7" w:tplc="04130003" w:tentative="1">
      <w:start w:val="1"/>
      <w:numFmt w:val="bullet"/>
      <w:lvlText w:val="o"/>
      <w:lvlJc w:val="left"/>
      <w:pPr>
        <w:ind w:left="6818" w:hanging="360"/>
      </w:pPr>
      <w:rPr>
        <w:rFonts w:ascii="Courier New" w:hAnsi="Courier New" w:cs="Courier New" w:hint="default"/>
      </w:rPr>
    </w:lvl>
    <w:lvl w:ilvl="8" w:tplc="04130005" w:tentative="1">
      <w:start w:val="1"/>
      <w:numFmt w:val="bullet"/>
      <w:lvlText w:val=""/>
      <w:lvlJc w:val="left"/>
      <w:pPr>
        <w:ind w:left="7538" w:hanging="360"/>
      </w:pPr>
      <w:rPr>
        <w:rFonts w:ascii="Wingdings" w:hAnsi="Wingdings" w:hint="default"/>
      </w:rPr>
    </w:lvl>
  </w:abstractNum>
  <w:abstractNum w:abstractNumId="12" w15:restartNumberingAfterBreak="0">
    <w:nsid w:val="21E21756"/>
    <w:multiLevelType w:val="hybridMultilevel"/>
    <w:tmpl w:val="DBC6FF6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24CC6CC9"/>
    <w:multiLevelType w:val="hybridMultilevel"/>
    <w:tmpl w:val="427278F4"/>
    <w:lvl w:ilvl="0" w:tplc="40DCC4B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8F41D3"/>
    <w:multiLevelType w:val="hybridMultilevel"/>
    <w:tmpl w:val="6C4E4570"/>
    <w:lvl w:ilvl="0" w:tplc="0C882F1A">
      <w:start w:val="15"/>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5" w15:restartNumberingAfterBreak="0">
    <w:nsid w:val="44FF2D98"/>
    <w:multiLevelType w:val="hybridMultilevel"/>
    <w:tmpl w:val="3988826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478C0C0C"/>
    <w:multiLevelType w:val="hybridMultilevel"/>
    <w:tmpl w:val="FDDCA5FE"/>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5B767FD6"/>
    <w:multiLevelType w:val="hybridMultilevel"/>
    <w:tmpl w:val="97A872D4"/>
    <w:lvl w:ilvl="0" w:tplc="ADF8738A">
      <w:start w:val="1"/>
      <w:numFmt w:val="decimal"/>
      <w:lvlText w:val="%1."/>
      <w:lvlJc w:val="left"/>
      <w:pPr>
        <w:ind w:left="360" w:hanging="360"/>
      </w:pPr>
      <w:rPr>
        <w:rFonts w:hint="default"/>
        <w:b/>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8" w15:restartNumberingAfterBreak="0">
    <w:nsid w:val="5B7B347F"/>
    <w:multiLevelType w:val="hybridMultilevel"/>
    <w:tmpl w:val="619E5778"/>
    <w:lvl w:ilvl="0" w:tplc="4118984C">
      <w:start w:val="1"/>
      <w:numFmt w:val="bullet"/>
      <w:lvlText w:val=""/>
      <w:lvlJc w:val="left"/>
      <w:pPr>
        <w:ind w:left="360" w:hanging="360"/>
      </w:pPr>
      <w:rPr>
        <w:rFonts w:ascii="Symbol" w:hAnsi="Symbol" w:hint="default"/>
        <w:color w:val="auto"/>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67C00AF6"/>
    <w:multiLevelType w:val="hybridMultilevel"/>
    <w:tmpl w:val="11D6B018"/>
    <w:lvl w:ilvl="0" w:tplc="4118984C">
      <w:start w:val="1"/>
      <w:numFmt w:val="bullet"/>
      <w:lvlText w:val=""/>
      <w:lvlJc w:val="left"/>
      <w:pPr>
        <w:ind w:left="360" w:hanging="360"/>
      </w:pPr>
      <w:rPr>
        <w:rFonts w:ascii="Symbol" w:hAnsi="Symbol" w:hint="default"/>
        <w:color w:val="auto"/>
        <w:sz w:val="24"/>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0" w15:restartNumberingAfterBreak="0">
    <w:nsid w:val="69EC4199"/>
    <w:multiLevelType w:val="hybridMultilevel"/>
    <w:tmpl w:val="8354978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772D5671"/>
    <w:multiLevelType w:val="hybridMultilevel"/>
    <w:tmpl w:val="1FF457F8"/>
    <w:lvl w:ilvl="0" w:tplc="4E3E21B2">
      <w:start w:val="1"/>
      <w:numFmt w:val="decimal"/>
      <w:lvlText w:val="%1."/>
      <w:lvlJc w:val="left"/>
      <w:pPr>
        <w:ind w:left="360" w:hanging="360"/>
      </w:pPr>
      <w:rPr>
        <w:i w:val="0"/>
        <w:iCs w:val="0"/>
        <w:color w:val="auto"/>
        <w:sz w:val="20"/>
        <w:szCs w:val="20"/>
      </w:rPr>
    </w:lvl>
    <w:lvl w:ilvl="1" w:tplc="4330E38C">
      <w:numFmt w:val="bullet"/>
      <w:lvlText w:val="•"/>
      <w:lvlJc w:val="left"/>
      <w:pPr>
        <w:ind w:left="1430" w:hanging="710"/>
      </w:pPr>
      <w:rPr>
        <w:rFonts w:ascii="Arial" w:eastAsia="Times New Roman" w:hAnsi="Arial" w:cs="Arial" w:hint="default"/>
      </w:r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2" w15:restartNumberingAfterBreak="0">
    <w:nsid w:val="7D7D00CB"/>
    <w:multiLevelType w:val="hybridMultilevel"/>
    <w:tmpl w:val="4FE0CEE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999507822">
    <w:abstractNumId w:val="9"/>
  </w:num>
  <w:num w:numId="2" w16cid:durableId="1757094746">
    <w:abstractNumId w:val="7"/>
  </w:num>
  <w:num w:numId="3" w16cid:durableId="2145074908">
    <w:abstractNumId w:val="6"/>
  </w:num>
  <w:num w:numId="4" w16cid:durableId="208227522">
    <w:abstractNumId w:val="5"/>
  </w:num>
  <w:num w:numId="5" w16cid:durableId="1450902307">
    <w:abstractNumId w:val="4"/>
  </w:num>
  <w:num w:numId="6" w16cid:durableId="1564874547">
    <w:abstractNumId w:val="8"/>
  </w:num>
  <w:num w:numId="7" w16cid:durableId="1661545257">
    <w:abstractNumId w:val="3"/>
  </w:num>
  <w:num w:numId="8" w16cid:durableId="1864706278">
    <w:abstractNumId w:val="2"/>
  </w:num>
  <w:num w:numId="9" w16cid:durableId="395514890">
    <w:abstractNumId w:val="1"/>
  </w:num>
  <w:num w:numId="10" w16cid:durableId="457993995">
    <w:abstractNumId w:val="0"/>
  </w:num>
  <w:num w:numId="11" w16cid:durableId="1997024985">
    <w:abstractNumId w:val="18"/>
  </w:num>
  <w:num w:numId="12" w16cid:durableId="820076275">
    <w:abstractNumId w:val="16"/>
  </w:num>
  <w:num w:numId="13" w16cid:durableId="218592131">
    <w:abstractNumId w:val="22"/>
  </w:num>
  <w:num w:numId="14" w16cid:durableId="566455702">
    <w:abstractNumId w:val="10"/>
  </w:num>
  <w:num w:numId="15" w16cid:durableId="2082099869">
    <w:abstractNumId w:val="19"/>
  </w:num>
  <w:num w:numId="16" w16cid:durableId="479856585">
    <w:abstractNumId w:val="13"/>
  </w:num>
  <w:num w:numId="17" w16cid:durableId="904338309">
    <w:abstractNumId w:val="21"/>
  </w:num>
  <w:num w:numId="18" w16cid:durableId="1373967868">
    <w:abstractNumId w:val="11"/>
  </w:num>
  <w:num w:numId="19" w16cid:durableId="212498776">
    <w:abstractNumId w:val="20"/>
  </w:num>
  <w:num w:numId="20" w16cid:durableId="1422412425">
    <w:abstractNumId w:val="17"/>
  </w:num>
  <w:num w:numId="21" w16cid:durableId="93017832">
    <w:abstractNumId w:val="12"/>
  </w:num>
  <w:num w:numId="22" w16cid:durableId="1794208779">
    <w:abstractNumId w:val="14"/>
  </w:num>
  <w:num w:numId="23" w16cid:durableId="200319178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anwezig" w:val="ffe"/>
    <w:docVar w:name="Afwezig" w:val="wef"/>
    <w:docVar w:name="AlwaysInsertDivision" w:val="No"/>
    <w:docVar w:name="Bijeenkomst" w:val="bestuursoverleg"/>
    <w:docVar w:name="Cc" w:val="fws"/>
    <w:docVar w:name="Datum" w:val="44398,6883647801"/>
    <w:docVar w:name="DatumDMS" w:val="21-07-2021"/>
    <w:docVar w:name="DynamicLogoEnabled" w:val="Yes"/>
    <w:docVar w:name="InsertDivisionLarge" w:val="No"/>
    <w:docVar w:name="Locatie" w:val="efwf"/>
    <w:docVar w:name="MD_CreationDocumentClientVersion" w:val="3.16.5.598"/>
    <w:docVar w:name="MD_CreationProjectVersion" w:val="5.1.1012 Final"/>
    <w:docVar w:name="MD_CreationWindowsLanguage" w:val="1043"/>
    <w:docVar w:name="MD_CreationWindowsVersion" w:val="10.0.19042 "/>
    <w:docVar w:name="MD_CreationWordLanguage" w:val="1043"/>
    <w:docVar w:name="MD_CreationWordVersion" w:val="16.0"/>
    <w:docVar w:name="MD_DocumentLanguage" w:val="1043"/>
    <w:docVar w:name="MD_LastModifiedDocumentClientVersion" w:val="3.16.5.598"/>
    <w:docVar w:name="MD_LastModifiedProjectVersion" w:val="5.1.1012 Final"/>
    <w:docVar w:name="MD_LastModifiedWindowsLanguage" w:val="1043"/>
    <w:docVar w:name="MD_LastModifiedWindowsVersion" w:val="10.0.19042 "/>
    <w:docVar w:name="MD_LastModifiedWordLanguage" w:val="1043"/>
    <w:docVar w:name="MD_LastModifiedWordVersion" w:val="16.0"/>
    <w:docVar w:name="MD_PapertypeIsPrePrint" w:val="N"/>
    <w:docVar w:name="MD_Projectname" w:val="Erasmus MC"/>
    <w:docVar w:name="MD_SystemID" w:val="{ED23229B-B96A-440D-BBDC-D0BDEC675431}"/>
    <w:docVar w:name="MD_TemplateName" w:val="Notulen"/>
    <w:docVar w:name="ReuseAvailable" w:val="Yes"/>
    <w:docVar w:name="ReuseVersion" w:val="1"/>
  </w:docVars>
  <w:rsids>
    <w:rsidRoot w:val="005D48D1"/>
    <w:rsid w:val="00014BBF"/>
    <w:rsid w:val="00021C96"/>
    <w:rsid w:val="00025364"/>
    <w:rsid w:val="00030044"/>
    <w:rsid w:val="000441C6"/>
    <w:rsid w:val="000600AA"/>
    <w:rsid w:val="00083F68"/>
    <w:rsid w:val="000849DB"/>
    <w:rsid w:val="0008523F"/>
    <w:rsid w:val="00087775"/>
    <w:rsid w:val="00092E25"/>
    <w:rsid w:val="00094DF1"/>
    <w:rsid w:val="000A3614"/>
    <w:rsid w:val="000A63E1"/>
    <w:rsid w:val="000B0509"/>
    <w:rsid w:val="000C2805"/>
    <w:rsid w:val="000D6AB4"/>
    <w:rsid w:val="000D760B"/>
    <w:rsid w:val="000E7EA1"/>
    <w:rsid w:val="000F0A34"/>
    <w:rsid w:val="000F1FBF"/>
    <w:rsid w:val="000F6116"/>
    <w:rsid w:val="000F64C8"/>
    <w:rsid w:val="00107AEE"/>
    <w:rsid w:val="00122C14"/>
    <w:rsid w:val="00142084"/>
    <w:rsid w:val="00146FEB"/>
    <w:rsid w:val="00147F44"/>
    <w:rsid w:val="001501AE"/>
    <w:rsid w:val="001616E8"/>
    <w:rsid w:val="0016231C"/>
    <w:rsid w:val="001705B9"/>
    <w:rsid w:val="00177C8E"/>
    <w:rsid w:val="001823C9"/>
    <w:rsid w:val="001826DB"/>
    <w:rsid w:val="00193DE1"/>
    <w:rsid w:val="0019464E"/>
    <w:rsid w:val="00197FB1"/>
    <w:rsid w:val="001A13D8"/>
    <w:rsid w:val="001A4192"/>
    <w:rsid w:val="001A4CAD"/>
    <w:rsid w:val="001C58EC"/>
    <w:rsid w:val="001C5A2C"/>
    <w:rsid w:val="001D5F7B"/>
    <w:rsid w:val="001E5FEB"/>
    <w:rsid w:val="001F2557"/>
    <w:rsid w:val="002014B4"/>
    <w:rsid w:val="00201959"/>
    <w:rsid w:val="00207342"/>
    <w:rsid w:val="00210750"/>
    <w:rsid w:val="00230B69"/>
    <w:rsid w:val="002310B3"/>
    <w:rsid w:val="002351AE"/>
    <w:rsid w:val="00235354"/>
    <w:rsid w:val="00241A09"/>
    <w:rsid w:val="0024334F"/>
    <w:rsid w:val="00250BC4"/>
    <w:rsid w:val="002634E6"/>
    <w:rsid w:val="00264240"/>
    <w:rsid w:val="0027362A"/>
    <w:rsid w:val="00275467"/>
    <w:rsid w:val="00277F20"/>
    <w:rsid w:val="002857F9"/>
    <w:rsid w:val="00287F93"/>
    <w:rsid w:val="002A0C84"/>
    <w:rsid w:val="002A3387"/>
    <w:rsid w:val="002B094B"/>
    <w:rsid w:val="002B73C8"/>
    <w:rsid w:val="002C4811"/>
    <w:rsid w:val="002D0D1D"/>
    <w:rsid w:val="002D1F17"/>
    <w:rsid w:val="002D74A0"/>
    <w:rsid w:val="002E1DA2"/>
    <w:rsid w:val="002E3CE0"/>
    <w:rsid w:val="002E50CA"/>
    <w:rsid w:val="002E69F2"/>
    <w:rsid w:val="002F03AD"/>
    <w:rsid w:val="002F0B0F"/>
    <w:rsid w:val="002F26A7"/>
    <w:rsid w:val="002F26F5"/>
    <w:rsid w:val="002F6B53"/>
    <w:rsid w:val="00301B25"/>
    <w:rsid w:val="00302BC9"/>
    <w:rsid w:val="00303293"/>
    <w:rsid w:val="0031216C"/>
    <w:rsid w:val="003172F9"/>
    <w:rsid w:val="0032565F"/>
    <w:rsid w:val="0032596C"/>
    <w:rsid w:val="0032647A"/>
    <w:rsid w:val="00331CA0"/>
    <w:rsid w:val="00341733"/>
    <w:rsid w:val="003441EA"/>
    <w:rsid w:val="003474C6"/>
    <w:rsid w:val="003509B4"/>
    <w:rsid w:val="0037037B"/>
    <w:rsid w:val="00370548"/>
    <w:rsid w:val="003721A9"/>
    <w:rsid w:val="00390152"/>
    <w:rsid w:val="00390596"/>
    <w:rsid w:val="00391061"/>
    <w:rsid w:val="0039566C"/>
    <w:rsid w:val="003A3949"/>
    <w:rsid w:val="003A3E7F"/>
    <w:rsid w:val="003A539A"/>
    <w:rsid w:val="003B076D"/>
    <w:rsid w:val="003B226C"/>
    <w:rsid w:val="003C7882"/>
    <w:rsid w:val="003D0E7C"/>
    <w:rsid w:val="003D2DE7"/>
    <w:rsid w:val="003D3751"/>
    <w:rsid w:val="003E00CC"/>
    <w:rsid w:val="003E28A5"/>
    <w:rsid w:val="003E2B87"/>
    <w:rsid w:val="003E32B2"/>
    <w:rsid w:val="003F22BE"/>
    <w:rsid w:val="003F25BD"/>
    <w:rsid w:val="003F40E4"/>
    <w:rsid w:val="003F7C2B"/>
    <w:rsid w:val="00405F12"/>
    <w:rsid w:val="00421E35"/>
    <w:rsid w:val="00426C1A"/>
    <w:rsid w:val="0043234D"/>
    <w:rsid w:val="00434129"/>
    <w:rsid w:val="00445250"/>
    <w:rsid w:val="00453628"/>
    <w:rsid w:val="00455863"/>
    <w:rsid w:val="00455A9B"/>
    <w:rsid w:val="00456B0C"/>
    <w:rsid w:val="0046162C"/>
    <w:rsid w:val="0046560A"/>
    <w:rsid w:val="00481049"/>
    <w:rsid w:val="00486DB2"/>
    <w:rsid w:val="00490C2A"/>
    <w:rsid w:val="00492236"/>
    <w:rsid w:val="004A07E6"/>
    <w:rsid w:val="004A1B2E"/>
    <w:rsid w:val="004B1A9B"/>
    <w:rsid w:val="004C2B8C"/>
    <w:rsid w:val="004C2CF3"/>
    <w:rsid w:val="004C3F28"/>
    <w:rsid w:val="004C5078"/>
    <w:rsid w:val="004D2D6D"/>
    <w:rsid w:val="004D500A"/>
    <w:rsid w:val="004E4FE5"/>
    <w:rsid w:val="004F37D2"/>
    <w:rsid w:val="004F7250"/>
    <w:rsid w:val="004F776B"/>
    <w:rsid w:val="00501221"/>
    <w:rsid w:val="0050156C"/>
    <w:rsid w:val="005055C8"/>
    <w:rsid w:val="0051661F"/>
    <w:rsid w:val="00520F96"/>
    <w:rsid w:val="00523C8E"/>
    <w:rsid w:val="0053134A"/>
    <w:rsid w:val="00552860"/>
    <w:rsid w:val="0055298D"/>
    <w:rsid w:val="00553168"/>
    <w:rsid w:val="00553CE5"/>
    <w:rsid w:val="00564A27"/>
    <w:rsid w:val="00564C51"/>
    <w:rsid w:val="0056612A"/>
    <w:rsid w:val="0057102B"/>
    <w:rsid w:val="0057195E"/>
    <w:rsid w:val="00577E95"/>
    <w:rsid w:val="00581249"/>
    <w:rsid w:val="005A1357"/>
    <w:rsid w:val="005A6FBB"/>
    <w:rsid w:val="005A7105"/>
    <w:rsid w:val="005A751F"/>
    <w:rsid w:val="005B0BF3"/>
    <w:rsid w:val="005B1846"/>
    <w:rsid w:val="005B4778"/>
    <w:rsid w:val="005B6274"/>
    <w:rsid w:val="005B720B"/>
    <w:rsid w:val="005C1E55"/>
    <w:rsid w:val="005C7C70"/>
    <w:rsid w:val="005D48D1"/>
    <w:rsid w:val="005E2DC6"/>
    <w:rsid w:val="005E6BFB"/>
    <w:rsid w:val="005F0D79"/>
    <w:rsid w:val="005F72C6"/>
    <w:rsid w:val="00601431"/>
    <w:rsid w:val="006022D7"/>
    <w:rsid w:val="00603131"/>
    <w:rsid w:val="00610E44"/>
    <w:rsid w:val="006157A2"/>
    <w:rsid w:val="00641BC8"/>
    <w:rsid w:val="00666D9B"/>
    <w:rsid w:val="00670E4E"/>
    <w:rsid w:val="00671988"/>
    <w:rsid w:val="00673907"/>
    <w:rsid w:val="006761AF"/>
    <w:rsid w:val="006801A9"/>
    <w:rsid w:val="006837A7"/>
    <w:rsid w:val="00685191"/>
    <w:rsid w:val="00686140"/>
    <w:rsid w:val="00696D92"/>
    <w:rsid w:val="006A247E"/>
    <w:rsid w:val="006A2C08"/>
    <w:rsid w:val="006B12FA"/>
    <w:rsid w:val="006B5AD7"/>
    <w:rsid w:val="006B75A9"/>
    <w:rsid w:val="006C4793"/>
    <w:rsid w:val="006D0E80"/>
    <w:rsid w:val="006E5FBA"/>
    <w:rsid w:val="006F2B61"/>
    <w:rsid w:val="00700160"/>
    <w:rsid w:val="00703EC5"/>
    <w:rsid w:val="0070468F"/>
    <w:rsid w:val="00704EEF"/>
    <w:rsid w:val="00707831"/>
    <w:rsid w:val="007135DB"/>
    <w:rsid w:val="00715A13"/>
    <w:rsid w:val="0071672F"/>
    <w:rsid w:val="007174AD"/>
    <w:rsid w:val="0072508C"/>
    <w:rsid w:val="0075398F"/>
    <w:rsid w:val="00755C84"/>
    <w:rsid w:val="00757C1D"/>
    <w:rsid w:val="007607F0"/>
    <w:rsid w:val="007700AB"/>
    <w:rsid w:val="00772952"/>
    <w:rsid w:val="007732E2"/>
    <w:rsid w:val="00780A82"/>
    <w:rsid w:val="00783736"/>
    <w:rsid w:val="007913CA"/>
    <w:rsid w:val="00794C5F"/>
    <w:rsid w:val="007957DE"/>
    <w:rsid w:val="007977D9"/>
    <w:rsid w:val="007B3870"/>
    <w:rsid w:val="007B78D9"/>
    <w:rsid w:val="007D4DF2"/>
    <w:rsid w:val="007D6696"/>
    <w:rsid w:val="007E05BE"/>
    <w:rsid w:val="007E2D32"/>
    <w:rsid w:val="007E68FB"/>
    <w:rsid w:val="007F1187"/>
    <w:rsid w:val="007F60B0"/>
    <w:rsid w:val="00800B97"/>
    <w:rsid w:val="00805F2F"/>
    <w:rsid w:val="008112C8"/>
    <w:rsid w:val="008258F7"/>
    <w:rsid w:val="00826E3D"/>
    <w:rsid w:val="00836DF8"/>
    <w:rsid w:val="0084428E"/>
    <w:rsid w:val="00846FFE"/>
    <w:rsid w:val="00872BA7"/>
    <w:rsid w:val="0088765E"/>
    <w:rsid w:val="008954FA"/>
    <w:rsid w:val="008A3347"/>
    <w:rsid w:val="008A39EE"/>
    <w:rsid w:val="008A4540"/>
    <w:rsid w:val="008A780F"/>
    <w:rsid w:val="008B071F"/>
    <w:rsid w:val="008B08D1"/>
    <w:rsid w:val="008B15FF"/>
    <w:rsid w:val="008B4462"/>
    <w:rsid w:val="008B69DB"/>
    <w:rsid w:val="008C30C5"/>
    <w:rsid w:val="008C4DED"/>
    <w:rsid w:val="008D0092"/>
    <w:rsid w:val="008E02D5"/>
    <w:rsid w:val="008E1488"/>
    <w:rsid w:val="00900677"/>
    <w:rsid w:val="00900772"/>
    <w:rsid w:val="00916ADA"/>
    <w:rsid w:val="009516BE"/>
    <w:rsid w:val="009520E3"/>
    <w:rsid w:val="0095372D"/>
    <w:rsid w:val="00957A4F"/>
    <w:rsid w:val="0096287D"/>
    <w:rsid w:val="009646F6"/>
    <w:rsid w:val="0096590B"/>
    <w:rsid w:val="00975D27"/>
    <w:rsid w:val="00976855"/>
    <w:rsid w:val="00981D93"/>
    <w:rsid w:val="009909F4"/>
    <w:rsid w:val="00990D75"/>
    <w:rsid w:val="009928FF"/>
    <w:rsid w:val="00992E73"/>
    <w:rsid w:val="00992F93"/>
    <w:rsid w:val="0099596E"/>
    <w:rsid w:val="00996800"/>
    <w:rsid w:val="009A1E48"/>
    <w:rsid w:val="009A2A6A"/>
    <w:rsid w:val="009B4447"/>
    <w:rsid w:val="009B785A"/>
    <w:rsid w:val="009C1D09"/>
    <w:rsid w:val="009C2E79"/>
    <w:rsid w:val="009D67F7"/>
    <w:rsid w:val="009E4B4F"/>
    <w:rsid w:val="00A01396"/>
    <w:rsid w:val="00A0229D"/>
    <w:rsid w:val="00A107D8"/>
    <w:rsid w:val="00A13A78"/>
    <w:rsid w:val="00A145C3"/>
    <w:rsid w:val="00A16D12"/>
    <w:rsid w:val="00A2693C"/>
    <w:rsid w:val="00A27F3C"/>
    <w:rsid w:val="00A30F7C"/>
    <w:rsid w:val="00A32429"/>
    <w:rsid w:val="00A32598"/>
    <w:rsid w:val="00A34B47"/>
    <w:rsid w:val="00A44232"/>
    <w:rsid w:val="00A5046B"/>
    <w:rsid w:val="00A54460"/>
    <w:rsid w:val="00A60B5A"/>
    <w:rsid w:val="00A61A12"/>
    <w:rsid w:val="00A64389"/>
    <w:rsid w:val="00A674C1"/>
    <w:rsid w:val="00A81CD1"/>
    <w:rsid w:val="00A83A3F"/>
    <w:rsid w:val="00A8478B"/>
    <w:rsid w:val="00A8678D"/>
    <w:rsid w:val="00AA56D1"/>
    <w:rsid w:val="00AB05F6"/>
    <w:rsid w:val="00AB2BA8"/>
    <w:rsid w:val="00AB6DE1"/>
    <w:rsid w:val="00AC4D37"/>
    <w:rsid w:val="00AC57E2"/>
    <w:rsid w:val="00AC5C8A"/>
    <w:rsid w:val="00AE37B1"/>
    <w:rsid w:val="00AE4438"/>
    <w:rsid w:val="00AE5D75"/>
    <w:rsid w:val="00AE74DA"/>
    <w:rsid w:val="00AF169C"/>
    <w:rsid w:val="00AF27A1"/>
    <w:rsid w:val="00B04C5A"/>
    <w:rsid w:val="00B12CEA"/>
    <w:rsid w:val="00B21452"/>
    <w:rsid w:val="00B35257"/>
    <w:rsid w:val="00B37352"/>
    <w:rsid w:val="00B37805"/>
    <w:rsid w:val="00B45BDA"/>
    <w:rsid w:val="00B46488"/>
    <w:rsid w:val="00B5479E"/>
    <w:rsid w:val="00B57255"/>
    <w:rsid w:val="00B7692F"/>
    <w:rsid w:val="00B8081B"/>
    <w:rsid w:val="00B84A04"/>
    <w:rsid w:val="00B86E67"/>
    <w:rsid w:val="00B87A8D"/>
    <w:rsid w:val="00B93158"/>
    <w:rsid w:val="00BA16CB"/>
    <w:rsid w:val="00BA38BE"/>
    <w:rsid w:val="00BA59F4"/>
    <w:rsid w:val="00BB5865"/>
    <w:rsid w:val="00BC5C94"/>
    <w:rsid w:val="00BD4680"/>
    <w:rsid w:val="00BD7BA5"/>
    <w:rsid w:val="00BE14C0"/>
    <w:rsid w:val="00BF09CC"/>
    <w:rsid w:val="00BF551D"/>
    <w:rsid w:val="00C04241"/>
    <w:rsid w:val="00C06C91"/>
    <w:rsid w:val="00C15B7B"/>
    <w:rsid w:val="00C20989"/>
    <w:rsid w:val="00C2565D"/>
    <w:rsid w:val="00C268E5"/>
    <w:rsid w:val="00C27416"/>
    <w:rsid w:val="00C30B8F"/>
    <w:rsid w:val="00C33195"/>
    <w:rsid w:val="00C33F37"/>
    <w:rsid w:val="00C35899"/>
    <w:rsid w:val="00C37971"/>
    <w:rsid w:val="00C40303"/>
    <w:rsid w:val="00C40518"/>
    <w:rsid w:val="00C41263"/>
    <w:rsid w:val="00C53B71"/>
    <w:rsid w:val="00C62579"/>
    <w:rsid w:val="00C63923"/>
    <w:rsid w:val="00C63EE9"/>
    <w:rsid w:val="00C84413"/>
    <w:rsid w:val="00C877AD"/>
    <w:rsid w:val="00C95B3C"/>
    <w:rsid w:val="00CA2AEA"/>
    <w:rsid w:val="00CA4F15"/>
    <w:rsid w:val="00CB10E8"/>
    <w:rsid w:val="00CB4731"/>
    <w:rsid w:val="00CC4739"/>
    <w:rsid w:val="00CD235E"/>
    <w:rsid w:val="00CE050F"/>
    <w:rsid w:val="00CE70D2"/>
    <w:rsid w:val="00CF2D0A"/>
    <w:rsid w:val="00CF59F9"/>
    <w:rsid w:val="00D00CED"/>
    <w:rsid w:val="00D01003"/>
    <w:rsid w:val="00D02D68"/>
    <w:rsid w:val="00D0385E"/>
    <w:rsid w:val="00D06175"/>
    <w:rsid w:val="00D12338"/>
    <w:rsid w:val="00D13EAB"/>
    <w:rsid w:val="00D234BC"/>
    <w:rsid w:val="00D30FD6"/>
    <w:rsid w:val="00D3320E"/>
    <w:rsid w:val="00D3734C"/>
    <w:rsid w:val="00D37DEB"/>
    <w:rsid w:val="00D53E83"/>
    <w:rsid w:val="00D561ED"/>
    <w:rsid w:val="00D610E8"/>
    <w:rsid w:val="00D62254"/>
    <w:rsid w:val="00D743F7"/>
    <w:rsid w:val="00D827EE"/>
    <w:rsid w:val="00D85DC8"/>
    <w:rsid w:val="00D94066"/>
    <w:rsid w:val="00D9507D"/>
    <w:rsid w:val="00DA3A7F"/>
    <w:rsid w:val="00DA5B7B"/>
    <w:rsid w:val="00DB2D1F"/>
    <w:rsid w:val="00DB2E3C"/>
    <w:rsid w:val="00DB76F2"/>
    <w:rsid w:val="00DC5CAD"/>
    <w:rsid w:val="00DD124A"/>
    <w:rsid w:val="00DD3AA8"/>
    <w:rsid w:val="00DD4022"/>
    <w:rsid w:val="00DD57C8"/>
    <w:rsid w:val="00DD6691"/>
    <w:rsid w:val="00DE2904"/>
    <w:rsid w:val="00DF0338"/>
    <w:rsid w:val="00DF5F44"/>
    <w:rsid w:val="00E0153E"/>
    <w:rsid w:val="00E02BA4"/>
    <w:rsid w:val="00E12A84"/>
    <w:rsid w:val="00E142EA"/>
    <w:rsid w:val="00E16CB9"/>
    <w:rsid w:val="00E22731"/>
    <w:rsid w:val="00E27A5D"/>
    <w:rsid w:val="00E3349F"/>
    <w:rsid w:val="00E356BA"/>
    <w:rsid w:val="00E401CA"/>
    <w:rsid w:val="00E4782F"/>
    <w:rsid w:val="00E50303"/>
    <w:rsid w:val="00E52DC0"/>
    <w:rsid w:val="00E63B43"/>
    <w:rsid w:val="00E65AAE"/>
    <w:rsid w:val="00E82E19"/>
    <w:rsid w:val="00E91E0E"/>
    <w:rsid w:val="00EA0384"/>
    <w:rsid w:val="00EB729D"/>
    <w:rsid w:val="00EC07CF"/>
    <w:rsid w:val="00EE24F8"/>
    <w:rsid w:val="00EF4D85"/>
    <w:rsid w:val="00F0737D"/>
    <w:rsid w:val="00F0776E"/>
    <w:rsid w:val="00F13C6D"/>
    <w:rsid w:val="00F14770"/>
    <w:rsid w:val="00F15177"/>
    <w:rsid w:val="00F30DBE"/>
    <w:rsid w:val="00F31EE7"/>
    <w:rsid w:val="00F356FD"/>
    <w:rsid w:val="00F37C7F"/>
    <w:rsid w:val="00F44ACF"/>
    <w:rsid w:val="00F46FBC"/>
    <w:rsid w:val="00F4730D"/>
    <w:rsid w:val="00F50A3F"/>
    <w:rsid w:val="00F53CF3"/>
    <w:rsid w:val="00F56289"/>
    <w:rsid w:val="00F57DE7"/>
    <w:rsid w:val="00F60CEF"/>
    <w:rsid w:val="00F6449E"/>
    <w:rsid w:val="00F64835"/>
    <w:rsid w:val="00F64C15"/>
    <w:rsid w:val="00F657C4"/>
    <w:rsid w:val="00F66336"/>
    <w:rsid w:val="00F7001D"/>
    <w:rsid w:val="00F74585"/>
    <w:rsid w:val="00F76E93"/>
    <w:rsid w:val="00F8161D"/>
    <w:rsid w:val="00F83A69"/>
    <w:rsid w:val="00F848AD"/>
    <w:rsid w:val="00F92900"/>
    <w:rsid w:val="00F957F3"/>
    <w:rsid w:val="00FA1343"/>
    <w:rsid w:val="00FA5816"/>
    <w:rsid w:val="00FC5648"/>
    <w:rsid w:val="00FD15F0"/>
    <w:rsid w:val="00FD4905"/>
    <w:rsid w:val="00FD5E23"/>
    <w:rsid w:val="00FE01CC"/>
    <w:rsid w:val="00FE246E"/>
    <w:rsid w:val="00FF4EDC"/>
    <w:rsid w:val="1E321A79"/>
    <w:rsid w:val="2B7DA363"/>
    <w:rsid w:val="41D00848"/>
    <w:rsid w:val="629C4E7C"/>
    <w:rsid w:val="77E79129"/>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242F3D"/>
  <w15:docId w15:val="{F7587D33-D4EB-4D85-8D8C-ACBCDAFB6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spacing w:line="284" w:lineRule="atLeast"/>
    </w:pPr>
    <w:rPr>
      <w:rFonts w:ascii="Arial" w:hAnsi="Arial"/>
      <w:sz w:val="18"/>
      <w:lang w:eastAsia="en-US"/>
    </w:rPr>
  </w:style>
  <w:style w:type="paragraph" w:styleId="Kop1">
    <w:name w:val="heading 1"/>
    <w:basedOn w:val="Standaard"/>
    <w:next w:val="Standaard"/>
    <w:qFormat/>
    <w:pPr>
      <w:keepNext/>
      <w:tabs>
        <w:tab w:val="left" w:pos="0"/>
      </w:tabs>
      <w:outlineLvl w:val="0"/>
    </w:pPr>
    <w:rPr>
      <w:b/>
    </w:rPr>
  </w:style>
  <w:style w:type="paragraph" w:styleId="Kop2">
    <w:name w:val="heading 2"/>
    <w:basedOn w:val="Standaard"/>
    <w:next w:val="Standaard"/>
    <w:qFormat/>
    <w:pPr>
      <w:keepNext/>
      <w:tabs>
        <w:tab w:val="left" w:pos="0"/>
      </w:tabs>
      <w:outlineLvl w:val="1"/>
    </w:pPr>
    <w:rPr>
      <w:b/>
    </w:rPr>
  </w:style>
  <w:style w:type="paragraph" w:styleId="Kop3">
    <w:name w:val="heading 3"/>
    <w:basedOn w:val="Standaard"/>
    <w:next w:val="Standaard"/>
    <w:qFormat/>
    <w:pPr>
      <w:keepNext/>
      <w:tabs>
        <w:tab w:val="left" w:pos="0"/>
      </w:tabs>
      <w:outlineLvl w:val="2"/>
    </w:pPr>
    <w:rPr>
      <w:i/>
    </w:rPr>
  </w:style>
  <w:style w:type="paragraph" w:styleId="Kop4">
    <w:name w:val="heading 4"/>
    <w:basedOn w:val="Standaard"/>
    <w:next w:val="Standaard"/>
    <w:qFormat/>
    <w:pPr>
      <w:keepNext/>
      <w:spacing w:before="240" w:after="60"/>
      <w:outlineLvl w:val="3"/>
    </w:pPr>
    <w:rPr>
      <w:rFonts w:ascii="Times New Roman" w:hAnsi="Times New Roman"/>
      <w:b/>
      <w:bCs/>
      <w:sz w:val="28"/>
      <w:szCs w:val="28"/>
    </w:rPr>
  </w:style>
  <w:style w:type="paragraph" w:styleId="Kop5">
    <w:name w:val="heading 5"/>
    <w:basedOn w:val="Standaard"/>
    <w:next w:val="Standaard"/>
    <w:qFormat/>
    <w:pPr>
      <w:spacing w:before="240" w:after="60"/>
      <w:outlineLvl w:val="4"/>
    </w:pPr>
    <w:rPr>
      <w:b/>
      <w:bCs/>
      <w:i/>
      <w:iCs/>
      <w:sz w:val="26"/>
      <w:szCs w:val="26"/>
    </w:rPr>
  </w:style>
  <w:style w:type="paragraph" w:styleId="Kop6">
    <w:name w:val="heading 6"/>
    <w:basedOn w:val="Standaard"/>
    <w:next w:val="Standaard"/>
    <w:qFormat/>
    <w:pPr>
      <w:spacing w:before="240" w:after="60"/>
      <w:outlineLvl w:val="5"/>
    </w:pPr>
    <w:rPr>
      <w:rFonts w:ascii="Times New Roman" w:hAnsi="Times New Roman"/>
      <w:b/>
      <w:bCs/>
      <w:sz w:val="22"/>
      <w:szCs w:val="22"/>
    </w:rPr>
  </w:style>
  <w:style w:type="paragraph" w:styleId="Kop7">
    <w:name w:val="heading 7"/>
    <w:basedOn w:val="Standaard"/>
    <w:next w:val="Standaard"/>
    <w:qFormat/>
    <w:pPr>
      <w:spacing w:before="240" w:after="60"/>
      <w:outlineLvl w:val="6"/>
    </w:pPr>
    <w:rPr>
      <w:rFonts w:ascii="Times New Roman" w:hAnsi="Times New Roman"/>
      <w:sz w:val="24"/>
      <w:szCs w:val="24"/>
    </w:rPr>
  </w:style>
  <w:style w:type="paragraph" w:styleId="Kop8">
    <w:name w:val="heading 8"/>
    <w:basedOn w:val="Standaard"/>
    <w:next w:val="Standaard"/>
    <w:qFormat/>
    <w:pPr>
      <w:spacing w:before="240" w:after="60"/>
      <w:outlineLvl w:val="7"/>
    </w:pPr>
    <w:rPr>
      <w:rFonts w:ascii="Times New Roman" w:hAnsi="Times New Roman"/>
      <w:i/>
      <w:iCs/>
      <w:sz w:val="24"/>
      <w:szCs w:val="24"/>
    </w:rPr>
  </w:style>
  <w:style w:type="paragraph" w:styleId="Kop9">
    <w:name w:val="heading 9"/>
    <w:basedOn w:val="Standaard"/>
    <w:next w:val="Standaard"/>
    <w:qFormat/>
    <w:pPr>
      <w:spacing w:before="240" w:after="60"/>
      <w:outlineLvl w:val="8"/>
    </w:pPr>
    <w:rPr>
      <w:rFonts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pPr>
      <w:tabs>
        <w:tab w:val="center" w:pos="4536"/>
        <w:tab w:val="right" w:pos="9072"/>
      </w:tabs>
    </w:pPr>
  </w:style>
  <w:style w:type="paragraph" w:styleId="Voettekst">
    <w:name w:val="footer"/>
    <w:basedOn w:val="Standaard"/>
    <w:link w:val="VoettekstChar"/>
    <w:uiPriority w:val="99"/>
    <w:pPr>
      <w:tabs>
        <w:tab w:val="center" w:pos="4536"/>
        <w:tab w:val="right" w:pos="9072"/>
      </w:tabs>
    </w:pPr>
  </w:style>
  <w:style w:type="paragraph" w:styleId="Plattetekst">
    <w:name w:val="Body Text"/>
    <w:basedOn w:val="Standaard"/>
    <w:pPr>
      <w:framePr w:h="10490" w:hRule="exact" w:hSpace="142" w:wrap="around" w:vAnchor="page" w:hAnchor="page" w:x="9609" w:y="5473"/>
    </w:pPr>
    <w:rPr>
      <w:sz w:val="15"/>
    </w:rPr>
  </w:style>
  <w:style w:type="paragraph" w:customStyle="1" w:styleId="ErasmusStandaard">
    <w:name w:val="Erasmus_Standaard"/>
    <w:basedOn w:val="Standaard"/>
    <w:rPr>
      <w:sz w:val="19"/>
    </w:rPr>
  </w:style>
  <w:style w:type="paragraph" w:customStyle="1" w:styleId="ErasmusKopjesSmal">
    <w:name w:val="Erasmus_KopjesSmal"/>
    <w:basedOn w:val="ErasmusStandaard"/>
    <w:rPr>
      <w:rFonts w:ascii="Arial Narrow" w:hAnsi="Arial Narrow"/>
      <w:b/>
      <w:sz w:val="14"/>
    </w:rPr>
  </w:style>
  <w:style w:type="paragraph" w:customStyle="1" w:styleId="Erasmusvestiging">
    <w:name w:val="Erasmus_vestiging"/>
    <w:basedOn w:val="Kop3"/>
    <w:pPr>
      <w:framePr w:hSpace="142" w:wrap="around" w:vAnchor="page" w:hAnchor="page" w:x="8563" w:y="625"/>
    </w:pPr>
    <w:rPr>
      <w:b/>
      <w:sz w:val="20"/>
    </w:rPr>
  </w:style>
  <w:style w:type="paragraph" w:customStyle="1" w:styleId="ErasmusKopjeskop">
    <w:name w:val="Erasmus_Kopjeskop"/>
    <w:rPr>
      <w:rFonts w:ascii="Arial" w:hAnsi="Arial"/>
      <w:noProof/>
      <w:spacing w:val="-6"/>
      <w:sz w:val="15"/>
      <w:lang w:val="en-US" w:eastAsia="en-US"/>
    </w:rPr>
  </w:style>
  <w:style w:type="paragraph" w:customStyle="1" w:styleId="ErasmusOnderdeel">
    <w:name w:val="Erasmus_Onderdeel"/>
    <w:basedOn w:val="Koptekst"/>
    <w:pPr>
      <w:framePr w:wrap="around" w:vAnchor="page" w:hAnchor="page" w:x="8563" w:y="681"/>
      <w:spacing w:line="210" w:lineRule="exact"/>
    </w:pPr>
    <w:rPr>
      <w:b/>
      <w:sz w:val="20"/>
    </w:rPr>
  </w:style>
  <w:style w:type="paragraph" w:customStyle="1" w:styleId="ErasmusAfdeling">
    <w:name w:val="Erasmus_Afdeling"/>
    <w:basedOn w:val="ErasmusOnderdeel"/>
    <w:pPr>
      <w:framePr w:wrap="around"/>
    </w:pPr>
    <w:rPr>
      <w:rFonts w:ascii="Arial Narrow" w:hAnsi="Arial Narrow"/>
      <w:sz w:val="15"/>
    </w:rPr>
  </w:style>
  <w:style w:type="paragraph" w:customStyle="1" w:styleId="ErasmusNotulen">
    <w:name w:val="Erasmus_Notulen"/>
    <w:basedOn w:val="Koptekst"/>
    <w:pPr>
      <w:framePr w:hSpace="142" w:wrap="around" w:vAnchor="page" w:hAnchor="page" w:x="1458" w:y="608"/>
    </w:pPr>
    <w:rPr>
      <w:rFonts w:ascii="Arial Narrow" w:hAnsi="Arial Narrow"/>
      <w:snapToGrid w:val="0"/>
      <w:sz w:val="15"/>
      <w:lang w:eastAsia="nl-NL"/>
    </w:rPr>
  </w:style>
  <w:style w:type="paragraph" w:customStyle="1" w:styleId="ErasmusAgenda">
    <w:name w:val="Erasmus_Agenda"/>
    <w:basedOn w:val="Koptekst"/>
    <w:pPr>
      <w:framePr w:hSpace="142" w:wrap="around" w:vAnchor="page" w:hAnchor="page" w:x="1458" w:y="608"/>
    </w:pPr>
    <w:rPr>
      <w:rFonts w:ascii="Arial Narrow" w:hAnsi="Arial Narrow"/>
      <w:snapToGrid w:val="0"/>
      <w:sz w:val="15"/>
      <w:lang w:eastAsia="nl-NL"/>
    </w:rPr>
  </w:style>
  <w:style w:type="paragraph" w:customStyle="1" w:styleId="Erasmusright">
    <w:name w:val="Erasmus_right"/>
    <w:basedOn w:val="Standaard"/>
    <w:pPr>
      <w:framePr w:w="2013" w:h="10433" w:hRule="exact" w:hSpace="142" w:wrap="around" w:vAnchor="page" w:hAnchor="page" w:x="9612" w:y="5501"/>
      <w:spacing w:line="210" w:lineRule="atLeast"/>
    </w:pPr>
    <w:rPr>
      <w:b/>
      <w:spacing w:val="-6"/>
      <w:sz w:val="15"/>
    </w:rPr>
  </w:style>
  <w:style w:type="paragraph" w:customStyle="1" w:styleId="ErasmusSubafdeling">
    <w:name w:val="Erasmus_Subafdeling"/>
    <w:basedOn w:val="ErasmusAfdeling"/>
    <w:pPr>
      <w:framePr w:wrap="around"/>
    </w:pPr>
    <w:rPr>
      <w:b w:val="0"/>
    </w:rPr>
  </w:style>
  <w:style w:type="character" w:customStyle="1" w:styleId="ErasmusDatumStijl">
    <w:name w:val="Erasmus_DatumStijl"/>
    <w:basedOn w:val="Standaardalinea-lettertype"/>
    <w:rPr>
      <w:sz w:val="18"/>
    </w:rPr>
  </w:style>
  <w:style w:type="paragraph" w:customStyle="1" w:styleId="Erasmusonderdeel0">
    <w:name w:val="Erasmus_onderdeel"/>
    <w:basedOn w:val="Koptekst"/>
    <w:pPr>
      <w:framePr w:wrap="auto" w:vAnchor="page" w:hAnchor="page" w:x="8563" w:y="681"/>
      <w:spacing w:line="210" w:lineRule="exact"/>
    </w:pPr>
    <w:rPr>
      <w:b/>
      <w:sz w:val="20"/>
      <w:lang w:eastAsia="nl-NL"/>
    </w:rPr>
  </w:style>
  <w:style w:type="paragraph" w:styleId="Bloktekst">
    <w:name w:val="Block Text"/>
    <w:basedOn w:val="Standaard"/>
    <w:pPr>
      <w:spacing w:after="120"/>
      <w:ind w:left="1440" w:right="1440"/>
    </w:pPr>
  </w:style>
  <w:style w:type="paragraph" w:styleId="Plattetekst2">
    <w:name w:val="Body Text 2"/>
    <w:basedOn w:val="Standaard"/>
    <w:pPr>
      <w:spacing w:after="120" w:line="480" w:lineRule="auto"/>
    </w:pPr>
  </w:style>
  <w:style w:type="paragraph" w:styleId="Plattetekst3">
    <w:name w:val="Body Text 3"/>
    <w:basedOn w:val="Standaard"/>
    <w:pPr>
      <w:spacing w:after="120"/>
    </w:pPr>
    <w:rPr>
      <w:sz w:val="16"/>
      <w:szCs w:val="16"/>
    </w:rPr>
  </w:style>
  <w:style w:type="paragraph" w:styleId="Platteteksteersteinspringing">
    <w:name w:val="Body Text First Indent"/>
    <w:basedOn w:val="Plattetekst"/>
    <w:pPr>
      <w:framePr w:hRule="auto" w:hSpace="0" w:wrap="auto" w:vAnchor="margin" w:hAnchor="text" w:xAlign="left" w:yAlign="inline"/>
      <w:spacing w:after="120"/>
      <w:ind w:firstLine="210"/>
    </w:pPr>
    <w:rPr>
      <w:sz w:val="18"/>
    </w:rPr>
  </w:style>
  <w:style w:type="paragraph" w:styleId="Plattetekstinspringen">
    <w:name w:val="Body Text Indent"/>
    <w:basedOn w:val="Standaard"/>
    <w:pPr>
      <w:spacing w:after="120"/>
      <w:ind w:left="283"/>
    </w:pPr>
  </w:style>
  <w:style w:type="paragraph" w:styleId="Platteteksteersteinspringing2">
    <w:name w:val="Body Text First Indent 2"/>
    <w:basedOn w:val="Plattetekstinspringen"/>
    <w:pPr>
      <w:ind w:firstLine="210"/>
    </w:pPr>
  </w:style>
  <w:style w:type="paragraph" w:styleId="Plattetekstinspringen2">
    <w:name w:val="Body Text Indent 2"/>
    <w:basedOn w:val="Standaard"/>
    <w:pPr>
      <w:spacing w:after="120" w:line="480" w:lineRule="auto"/>
      <w:ind w:left="283"/>
    </w:pPr>
  </w:style>
  <w:style w:type="paragraph" w:styleId="Plattetekstinspringen3">
    <w:name w:val="Body Text Indent 3"/>
    <w:basedOn w:val="Standaard"/>
    <w:pPr>
      <w:spacing w:after="120"/>
      <w:ind w:left="283"/>
    </w:pPr>
    <w:rPr>
      <w:sz w:val="16"/>
      <w:szCs w:val="16"/>
    </w:rPr>
  </w:style>
  <w:style w:type="paragraph" w:styleId="Bijschrift">
    <w:name w:val="caption"/>
    <w:basedOn w:val="Standaard"/>
    <w:next w:val="Standaard"/>
    <w:qFormat/>
    <w:pPr>
      <w:spacing w:before="120" w:after="120"/>
    </w:pPr>
    <w:rPr>
      <w:b/>
      <w:bCs/>
      <w:sz w:val="20"/>
    </w:rPr>
  </w:style>
  <w:style w:type="paragraph" w:styleId="Afsluiting">
    <w:name w:val="Closing"/>
    <w:basedOn w:val="Standaard"/>
    <w:pPr>
      <w:ind w:left="4252"/>
    </w:pPr>
  </w:style>
  <w:style w:type="character" w:styleId="Verwijzingopmerking">
    <w:name w:val="annotation reference"/>
    <w:basedOn w:val="Standaardalinea-lettertype"/>
    <w:semiHidden/>
    <w:rPr>
      <w:sz w:val="16"/>
      <w:szCs w:val="16"/>
    </w:rPr>
  </w:style>
  <w:style w:type="paragraph" w:styleId="Tekstopmerking">
    <w:name w:val="annotation text"/>
    <w:basedOn w:val="Standaard"/>
    <w:link w:val="TekstopmerkingChar"/>
    <w:semiHidden/>
    <w:rPr>
      <w:sz w:val="20"/>
    </w:rPr>
  </w:style>
  <w:style w:type="paragraph" w:styleId="Datum">
    <w:name w:val="Date"/>
    <w:basedOn w:val="Standaard"/>
    <w:next w:val="Standaard"/>
  </w:style>
  <w:style w:type="paragraph" w:styleId="Documentstructuur">
    <w:name w:val="Document Map"/>
    <w:basedOn w:val="Standaard"/>
    <w:semiHidden/>
    <w:pPr>
      <w:shd w:val="clear" w:color="auto" w:fill="000080"/>
    </w:pPr>
    <w:rPr>
      <w:rFonts w:ascii="Tahoma" w:hAnsi="Tahoma" w:cs="Tahoma"/>
    </w:rPr>
  </w:style>
  <w:style w:type="paragraph" w:styleId="E-mailhandtekening">
    <w:name w:val="E-mail Signature"/>
    <w:basedOn w:val="Standaard"/>
  </w:style>
  <w:style w:type="character" w:styleId="Nadruk">
    <w:name w:val="Emphasis"/>
    <w:basedOn w:val="Standaardalinea-lettertype"/>
    <w:qFormat/>
    <w:rPr>
      <w:i/>
      <w:iCs/>
    </w:rPr>
  </w:style>
  <w:style w:type="character" w:styleId="Eindnootmarkering">
    <w:name w:val="endnote reference"/>
    <w:basedOn w:val="Standaardalinea-lettertype"/>
    <w:semiHidden/>
    <w:rPr>
      <w:vertAlign w:val="superscript"/>
    </w:rPr>
  </w:style>
  <w:style w:type="paragraph" w:styleId="Eindnoottekst">
    <w:name w:val="endnote text"/>
    <w:basedOn w:val="Standaard"/>
    <w:semiHidden/>
    <w:rPr>
      <w:sz w:val="20"/>
    </w:rPr>
  </w:style>
  <w:style w:type="paragraph" w:styleId="Adresenvelop">
    <w:name w:val="envelope address"/>
    <w:basedOn w:val="Standaard"/>
    <w:pPr>
      <w:framePr w:w="7920" w:h="1980" w:hRule="exact" w:hSpace="180" w:wrap="auto" w:hAnchor="page" w:xAlign="center" w:yAlign="bottom"/>
      <w:ind w:left="2880"/>
    </w:pPr>
    <w:rPr>
      <w:rFonts w:cs="Arial"/>
      <w:sz w:val="24"/>
      <w:szCs w:val="24"/>
    </w:rPr>
  </w:style>
  <w:style w:type="paragraph" w:styleId="Afzender">
    <w:name w:val="envelope return"/>
    <w:basedOn w:val="Standaard"/>
    <w:rPr>
      <w:rFonts w:cs="Arial"/>
      <w:sz w:val="20"/>
    </w:rPr>
  </w:style>
  <w:style w:type="character" w:styleId="GevolgdeHyperlink">
    <w:name w:val="FollowedHyperlink"/>
    <w:basedOn w:val="Standaardalinea-lettertype"/>
    <w:rPr>
      <w:color w:val="800080"/>
      <w:u w:val="single"/>
    </w:rPr>
  </w:style>
  <w:style w:type="character" w:styleId="Voetnootmarkering">
    <w:name w:val="footnote reference"/>
    <w:basedOn w:val="Standaardalinea-lettertype"/>
    <w:rPr>
      <w:vertAlign w:val="superscript"/>
    </w:rPr>
  </w:style>
  <w:style w:type="paragraph" w:styleId="Voetnoottekst">
    <w:name w:val="footnote text"/>
    <w:basedOn w:val="Standaard"/>
    <w:link w:val="VoetnoottekstChar"/>
    <w:rPr>
      <w:sz w:val="20"/>
    </w:rPr>
  </w:style>
  <w:style w:type="character" w:styleId="HTML-acroniem">
    <w:name w:val="HTML Acronym"/>
    <w:basedOn w:val="Standaardalinea-lettertype"/>
  </w:style>
  <w:style w:type="paragraph" w:styleId="HTML-adres">
    <w:name w:val="HTML Address"/>
    <w:basedOn w:val="Standaard"/>
    <w:rPr>
      <w:i/>
      <w:iCs/>
    </w:rPr>
  </w:style>
  <w:style w:type="character" w:styleId="HTML-citaat">
    <w:name w:val="HTML Cite"/>
    <w:basedOn w:val="Standaardalinea-lettertype"/>
    <w:rPr>
      <w:i/>
      <w:iCs/>
    </w:rPr>
  </w:style>
  <w:style w:type="character" w:styleId="HTMLCode">
    <w:name w:val="HTML Code"/>
    <w:basedOn w:val="Standaardalinea-lettertype"/>
    <w:rPr>
      <w:rFonts w:ascii="Courier New" w:hAnsi="Courier New"/>
      <w:sz w:val="20"/>
      <w:szCs w:val="20"/>
    </w:rPr>
  </w:style>
  <w:style w:type="character" w:styleId="HTMLDefinition">
    <w:name w:val="HTML Definition"/>
    <w:basedOn w:val="Standaardalinea-lettertype"/>
    <w:rPr>
      <w:i/>
      <w:iCs/>
    </w:rPr>
  </w:style>
  <w:style w:type="character" w:styleId="HTML-toetsenbord">
    <w:name w:val="HTML Keyboard"/>
    <w:basedOn w:val="Standaardalinea-lettertype"/>
    <w:rPr>
      <w:rFonts w:ascii="Courier New" w:hAnsi="Courier New"/>
      <w:sz w:val="20"/>
      <w:szCs w:val="20"/>
    </w:rPr>
  </w:style>
  <w:style w:type="paragraph" w:styleId="HTML-voorafopgemaakt">
    <w:name w:val="HTML Preformatted"/>
    <w:basedOn w:val="Standaard"/>
    <w:rPr>
      <w:rFonts w:ascii="Courier New" w:hAnsi="Courier New" w:cs="Courier New"/>
      <w:sz w:val="20"/>
    </w:rPr>
  </w:style>
  <w:style w:type="character" w:styleId="HTML-voorbeeld">
    <w:name w:val="HTML Sample"/>
    <w:basedOn w:val="Standaardalinea-lettertype"/>
    <w:rPr>
      <w:rFonts w:ascii="Courier New" w:hAnsi="Courier New"/>
    </w:rPr>
  </w:style>
  <w:style w:type="character" w:styleId="HTML-schrijfmachine">
    <w:name w:val="HTML Typewriter"/>
    <w:basedOn w:val="Standaardalinea-lettertype"/>
    <w:rPr>
      <w:rFonts w:ascii="Courier New" w:hAnsi="Courier New"/>
      <w:sz w:val="20"/>
      <w:szCs w:val="20"/>
    </w:rPr>
  </w:style>
  <w:style w:type="character" w:styleId="HTMLVariable">
    <w:name w:val="HTML Variable"/>
    <w:basedOn w:val="Standaardalinea-lettertype"/>
    <w:rPr>
      <w:i/>
      <w:iCs/>
    </w:rPr>
  </w:style>
  <w:style w:type="character" w:styleId="Hyperlink">
    <w:name w:val="Hyperlink"/>
    <w:basedOn w:val="Standaardalinea-lettertype"/>
    <w:uiPriority w:val="99"/>
    <w:rPr>
      <w:color w:val="0000FF"/>
      <w:u w:val="single"/>
    </w:rPr>
  </w:style>
  <w:style w:type="paragraph" w:styleId="Index1">
    <w:name w:val="index 1"/>
    <w:basedOn w:val="Standaard"/>
    <w:next w:val="Standaard"/>
    <w:autoRedefine/>
    <w:semiHidden/>
    <w:pPr>
      <w:ind w:left="180" w:hanging="180"/>
    </w:pPr>
  </w:style>
  <w:style w:type="paragraph" w:styleId="Index2">
    <w:name w:val="index 2"/>
    <w:basedOn w:val="Standaard"/>
    <w:next w:val="Standaard"/>
    <w:autoRedefine/>
    <w:semiHidden/>
    <w:pPr>
      <w:ind w:left="360" w:hanging="180"/>
    </w:pPr>
  </w:style>
  <w:style w:type="paragraph" w:styleId="Index3">
    <w:name w:val="index 3"/>
    <w:basedOn w:val="Standaard"/>
    <w:next w:val="Standaard"/>
    <w:autoRedefine/>
    <w:semiHidden/>
    <w:pPr>
      <w:ind w:left="540" w:hanging="180"/>
    </w:pPr>
  </w:style>
  <w:style w:type="paragraph" w:styleId="Index4">
    <w:name w:val="index 4"/>
    <w:basedOn w:val="Standaard"/>
    <w:next w:val="Standaard"/>
    <w:autoRedefine/>
    <w:semiHidden/>
    <w:pPr>
      <w:ind w:left="720" w:hanging="180"/>
    </w:pPr>
  </w:style>
  <w:style w:type="paragraph" w:styleId="Index5">
    <w:name w:val="index 5"/>
    <w:basedOn w:val="Standaard"/>
    <w:next w:val="Standaard"/>
    <w:autoRedefine/>
    <w:semiHidden/>
    <w:pPr>
      <w:ind w:left="900" w:hanging="180"/>
    </w:pPr>
  </w:style>
  <w:style w:type="paragraph" w:styleId="Index6">
    <w:name w:val="index 6"/>
    <w:basedOn w:val="Standaard"/>
    <w:next w:val="Standaard"/>
    <w:autoRedefine/>
    <w:semiHidden/>
    <w:pPr>
      <w:ind w:left="1080" w:hanging="180"/>
    </w:pPr>
  </w:style>
  <w:style w:type="paragraph" w:styleId="Index7">
    <w:name w:val="index 7"/>
    <w:basedOn w:val="Standaard"/>
    <w:next w:val="Standaard"/>
    <w:autoRedefine/>
    <w:semiHidden/>
    <w:pPr>
      <w:ind w:left="1260" w:hanging="180"/>
    </w:pPr>
  </w:style>
  <w:style w:type="paragraph" w:styleId="Index8">
    <w:name w:val="index 8"/>
    <w:basedOn w:val="Standaard"/>
    <w:next w:val="Standaard"/>
    <w:autoRedefine/>
    <w:semiHidden/>
    <w:pPr>
      <w:ind w:left="1440" w:hanging="180"/>
    </w:pPr>
  </w:style>
  <w:style w:type="paragraph" w:styleId="Index9">
    <w:name w:val="index 9"/>
    <w:basedOn w:val="Standaard"/>
    <w:next w:val="Standaard"/>
    <w:autoRedefine/>
    <w:semiHidden/>
    <w:pPr>
      <w:ind w:left="1620" w:hanging="180"/>
    </w:pPr>
  </w:style>
  <w:style w:type="paragraph" w:styleId="Indexkop">
    <w:name w:val="index heading"/>
    <w:basedOn w:val="Standaard"/>
    <w:next w:val="Index1"/>
    <w:semiHidden/>
    <w:rPr>
      <w:rFonts w:cs="Arial"/>
      <w:b/>
      <w:bCs/>
    </w:rPr>
  </w:style>
  <w:style w:type="character" w:styleId="Regelnummer">
    <w:name w:val="line number"/>
    <w:basedOn w:val="Standaardalinea-lettertype"/>
  </w:style>
  <w:style w:type="paragraph" w:styleId="Lijst">
    <w:name w:val="List"/>
    <w:basedOn w:val="Standaard"/>
    <w:pPr>
      <w:ind w:left="283" w:hanging="283"/>
    </w:pPr>
  </w:style>
  <w:style w:type="paragraph" w:styleId="Lijst2">
    <w:name w:val="List 2"/>
    <w:basedOn w:val="Standaard"/>
    <w:pPr>
      <w:ind w:left="566" w:hanging="283"/>
    </w:pPr>
  </w:style>
  <w:style w:type="paragraph" w:styleId="Lijst3">
    <w:name w:val="List 3"/>
    <w:basedOn w:val="Standaard"/>
    <w:pPr>
      <w:ind w:left="849" w:hanging="283"/>
    </w:pPr>
  </w:style>
  <w:style w:type="paragraph" w:styleId="Lijst4">
    <w:name w:val="List 4"/>
    <w:basedOn w:val="Standaard"/>
    <w:pPr>
      <w:ind w:left="1132" w:hanging="283"/>
    </w:pPr>
  </w:style>
  <w:style w:type="paragraph" w:styleId="Lijst5">
    <w:name w:val="List 5"/>
    <w:basedOn w:val="Standaard"/>
    <w:pPr>
      <w:ind w:left="1415" w:hanging="283"/>
    </w:pPr>
  </w:style>
  <w:style w:type="paragraph" w:styleId="Lijstopsomteken">
    <w:name w:val="List Bullet"/>
    <w:basedOn w:val="Standaard"/>
    <w:autoRedefine/>
    <w:pPr>
      <w:numPr>
        <w:numId w:val="1"/>
      </w:numPr>
    </w:pPr>
  </w:style>
  <w:style w:type="paragraph" w:styleId="Lijstopsomteken2">
    <w:name w:val="List Bullet 2"/>
    <w:basedOn w:val="Standaard"/>
    <w:autoRedefine/>
    <w:pPr>
      <w:numPr>
        <w:numId w:val="2"/>
      </w:numPr>
    </w:pPr>
  </w:style>
  <w:style w:type="paragraph" w:styleId="Lijstopsomteken3">
    <w:name w:val="List Bullet 3"/>
    <w:basedOn w:val="Standaard"/>
    <w:autoRedefine/>
    <w:pPr>
      <w:numPr>
        <w:numId w:val="3"/>
      </w:numPr>
    </w:pPr>
  </w:style>
  <w:style w:type="paragraph" w:styleId="Lijstopsomteken4">
    <w:name w:val="List Bullet 4"/>
    <w:basedOn w:val="Standaard"/>
    <w:autoRedefine/>
    <w:pPr>
      <w:numPr>
        <w:numId w:val="4"/>
      </w:numPr>
    </w:pPr>
  </w:style>
  <w:style w:type="paragraph" w:styleId="Lijstopsomteken5">
    <w:name w:val="List Bullet 5"/>
    <w:basedOn w:val="Standaard"/>
    <w:autoRedefine/>
    <w:pPr>
      <w:numPr>
        <w:numId w:val="5"/>
      </w:numPr>
    </w:pPr>
  </w:style>
  <w:style w:type="paragraph" w:styleId="Lijstvoortzetting">
    <w:name w:val="List Continue"/>
    <w:basedOn w:val="Standaard"/>
    <w:pPr>
      <w:spacing w:after="120"/>
      <w:ind w:left="283"/>
    </w:pPr>
  </w:style>
  <w:style w:type="paragraph" w:styleId="Lijstvoortzetting2">
    <w:name w:val="List Continue 2"/>
    <w:basedOn w:val="Standaard"/>
    <w:pPr>
      <w:spacing w:after="120"/>
      <w:ind w:left="566"/>
    </w:pPr>
  </w:style>
  <w:style w:type="paragraph" w:styleId="Lijstvoortzetting3">
    <w:name w:val="List Continue 3"/>
    <w:basedOn w:val="Standaard"/>
    <w:pPr>
      <w:spacing w:after="120"/>
      <w:ind w:left="849"/>
    </w:pPr>
  </w:style>
  <w:style w:type="paragraph" w:styleId="Lijstvoortzetting4">
    <w:name w:val="List Continue 4"/>
    <w:basedOn w:val="Standaard"/>
    <w:pPr>
      <w:spacing w:after="120"/>
      <w:ind w:left="1132"/>
    </w:pPr>
  </w:style>
  <w:style w:type="paragraph" w:styleId="Lijstvoortzetting5">
    <w:name w:val="List Continue 5"/>
    <w:basedOn w:val="Standaard"/>
    <w:pPr>
      <w:spacing w:after="120"/>
      <w:ind w:left="1415"/>
    </w:pPr>
  </w:style>
  <w:style w:type="paragraph" w:styleId="Lijstnummering">
    <w:name w:val="List Number"/>
    <w:basedOn w:val="Standaard"/>
    <w:pPr>
      <w:numPr>
        <w:numId w:val="6"/>
      </w:numPr>
    </w:pPr>
  </w:style>
  <w:style w:type="paragraph" w:styleId="Lijstnummering2">
    <w:name w:val="List Number 2"/>
    <w:basedOn w:val="Standaard"/>
    <w:pPr>
      <w:numPr>
        <w:numId w:val="7"/>
      </w:numPr>
    </w:pPr>
  </w:style>
  <w:style w:type="paragraph" w:styleId="Lijstnummering3">
    <w:name w:val="List Number 3"/>
    <w:basedOn w:val="Standaard"/>
    <w:pPr>
      <w:numPr>
        <w:numId w:val="8"/>
      </w:numPr>
    </w:pPr>
  </w:style>
  <w:style w:type="paragraph" w:styleId="Lijstnummering4">
    <w:name w:val="List Number 4"/>
    <w:basedOn w:val="Standaard"/>
    <w:pPr>
      <w:numPr>
        <w:numId w:val="9"/>
      </w:numPr>
    </w:pPr>
  </w:style>
  <w:style w:type="paragraph" w:styleId="Lijstnummering5">
    <w:name w:val="List Number 5"/>
    <w:basedOn w:val="Standaard"/>
    <w:pPr>
      <w:numPr>
        <w:numId w:val="10"/>
      </w:numPr>
    </w:pPr>
  </w:style>
  <w:style w:type="paragraph" w:styleId="Macrotekst">
    <w:name w:val="macro"/>
    <w:semiHidden/>
    <w:pPr>
      <w:tabs>
        <w:tab w:val="left" w:pos="480"/>
        <w:tab w:val="left" w:pos="960"/>
        <w:tab w:val="left" w:pos="1440"/>
        <w:tab w:val="left" w:pos="1920"/>
        <w:tab w:val="left" w:pos="2400"/>
        <w:tab w:val="left" w:pos="2880"/>
        <w:tab w:val="left" w:pos="3360"/>
        <w:tab w:val="left" w:pos="3840"/>
        <w:tab w:val="left" w:pos="4320"/>
      </w:tabs>
      <w:spacing w:line="284" w:lineRule="atLeast"/>
    </w:pPr>
    <w:rPr>
      <w:rFonts w:ascii="Courier New" w:hAnsi="Courier New" w:cs="Courier New"/>
      <w:lang w:val="en-US" w:eastAsia="en-US"/>
    </w:rPr>
  </w:style>
  <w:style w:type="paragraph" w:styleId="Berichtkop">
    <w:name w:val="Message Header"/>
    <w:basedOn w:val="Standaard"/>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Normaalweb">
    <w:name w:val="Normal (Web)"/>
    <w:basedOn w:val="Standaard"/>
    <w:rPr>
      <w:rFonts w:ascii="Times New Roman" w:hAnsi="Times New Roman"/>
      <w:sz w:val="24"/>
      <w:szCs w:val="24"/>
    </w:rPr>
  </w:style>
  <w:style w:type="paragraph" w:styleId="Standaardinspringing">
    <w:name w:val="Normal Indent"/>
    <w:basedOn w:val="Standaard"/>
    <w:pPr>
      <w:ind w:left="720"/>
    </w:pPr>
  </w:style>
  <w:style w:type="paragraph" w:styleId="Notitiekop">
    <w:name w:val="Note Heading"/>
    <w:basedOn w:val="Standaard"/>
    <w:next w:val="Standaard"/>
  </w:style>
  <w:style w:type="character" w:styleId="Paginanummer">
    <w:name w:val="page number"/>
    <w:basedOn w:val="Standaardalinea-lettertype"/>
  </w:style>
  <w:style w:type="paragraph" w:styleId="Tekstzonderopmaak">
    <w:name w:val="Plain Text"/>
    <w:basedOn w:val="Standaard"/>
    <w:rPr>
      <w:rFonts w:ascii="Courier New" w:hAnsi="Courier New" w:cs="Courier New"/>
      <w:sz w:val="20"/>
    </w:rPr>
  </w:style>
  <w:style w:type="paragraph" w:styleId="Aanhef">
    <w:name w:val="Salutation"/>
    <w:basedOn w:val="Standaard"/>
    <w:next w:val="Standaard"/>
  </w:style>
  <w:style w:type="paragraph" w:styleId="Handtekening">
    <w:name w:val="Signature"/>
    <w:basedOn w:val="Standaard"/>
    <w:pPr>
      <w:ind w:left="4252"/>
    </w:pPr>
  </w:style>
  <w:style w:type="character" w:styleId="Zwaar">
    <w:name w:val="Strong"/>
    <w:basedOn w:val="Standaardalinea-lettertype"/>
    <w:qFormat/>
    <w:rPr>
      <w:b/>
      <w:bCs/>
    </w:rPr>
  </w:style>
  <w:style w:type="paragraph" w:styleId="Ondertitel">
    <w:name w:val="Subtitle"/>
    <w:basedOn w:val="Standaard"/>
    <w:qFormat/>
    <w:pPr>
      <w:spacing w:after="60"/>
      <w:jc w:val="center"/>
      <w:outlineLvl w:val="1"/>
    </w:pPr>
    <w:rPr>
      <w:rFonts w:cs="Arial"/>
      <w:sz w:val="24"/>
      <w:szCs w:val="24"/>
    </w:rPr>
  </w:style>
  <w:style w:type="paragraph" w:styleId="Bronvermelding">
    <w:name w:val="table of authorities"/>
    <w:basedOn w:val="Standaard"/>
    <w:next w:val="Standaard"/>
    <w:semiHidden/>
    <w:pPr>
      <w:ind w:left="180" w:hanging="180"/>
    </w:pPr>
  </w:style>
  <w:style w:type="paragraph" w:styleId="Lijstmetafbeeldingen">
    <w:name w:val="table of figures"/>
    <w:basedOn w:val="Standaard"/>
    <w:next w:val="Standaard"/>
    <w:semiHidden/>
    <w:pPr>
      <w:ind w:left="360" w:hanging="360"/>
    </w:pPr>
  </w:style>
  <w:style w:type="paragraph" w:styleId="Titel">
    <w:name w:val="Title"/>
    <w:basedOn w:val="Standaard"/>
    <w:qFormat/>
    <w:pPr>
      <w:spacing w:before="240" w:after="60"/>
      <w:jc w:val="center"/>
      <w:outlineLvl w:val="0"/>
    </w:pPr>
    <w:rPr>
      <w:rFonts w:cs="Arial"/>
      <w:b/>
      <w:bCs/>
      <w:kern w:val="28"/>
      <w:sz w:val="32"/>
      <w:szCs w:val="32"/>
    </w:rPr>
  </w:style>
  <w:style w:type="paragraph" w:styleId="Kopbronvermelding">
    <w:name w:val="toa heading"/>
    <w:basedOn w:val="Standaard"/>
    <w:next w:val="Standaard"/>
    <w:semiHidden/>
    <w:pPr>
      <w:spacing w:before="120"/>
    </w:pPr>
    <w:rPr>
      <w:rFonts w:cs="Arial"/>
      <w:b/>
      <w:bCs/>
      <w:sz w:val="24"/>
      <w:szCs w:val="24"/>
    </w:rPr>
  </w:style>
  <w:style w:type="paragraph" w:styleId="Inhopg1">
    <w:name w:val="toc 1"/>
    <w:basedOn w:val="Standaard"/>
    <w:next w:val="Standaard"/>
    <w:autoRedefine/>
    <w:semiHidden/>
  </w:style>
  <w:style w:type="paragraph" w:styleId="Inhopg2">
    <w:name w:val="toc 2"/>
    <w:basedOn w:val="Standaard"/>
    <w:next w:val="Standaard"/>
    <w:autoRedefine/>
    <w:semiHidden/>
    <w:pPr>
      <w:ind w:left="180"/>
    </w:pPr>
  </w:style>
  <w:style w:type="paragraph" w:styleId="Inhopg3">
    <w:name w:val="toc 3"/>
    <w:basedOn w:val="Standaard"/>
    <w:next w:val="Standaard"/>
    <w:autoRedefine/>
    <w:semiHidden/>
    <w:pPr>
      <w:ind w:left="360"/>
    </w:pPr>
  </w:style>
  <w:style w:type="paragraph" w:styleId="Inhopg4">
    <w:name w:val="toc 4"/>
    <w:basedOn w:val="Standaard"/>
    <w:next w:val="Standaard"/>
    <w:autoRedefine/>
    <w:semiHidden/>
    <w:pPr>
      <w:ind w:left="540"/>
    </w:pPr>
  </w:style>
  <w:style w:type="paragraph" w:styleId="Inhopg5">
    <w:name w:val="toc 5"/>
    <w:basedOn w:val="Standaard"/>
    <w:next w:val="Standaard"/>
    <w:autoRedefine/>
    <w:semiHidden/>
    <w:pPr>
      <w:ind w:left="720"/>
    </w:pPr>
  </w:style>
  <w:style w:type="paragraph" w:styleId="Inhopg6">
    <w:name w:val="toc 6"/>
    <w:basedOn w:val="Standaard"/>
    <w:next w:val="Standaard"/>
    <w:autoRedefine/>
    <w:semiHidden/>
    <w:pPr>
      <w:ind w:left="900"/>
    </w:pPr>
  </w:style>
  <w:style w:type="paragraph" w:styleId="Inhopg7">
    <w:name w:val="toc 7"/>
    <w:basedOn w:val="Standaard"/>
    <w:next w:val="Standaard"/>
    <w:autoRedefine/>
    <w:semiHidden/>
    <w:pPr>
      <w:ind w:left="1080"/>
    </w:pPr>
  </w:style>
  <w:style w:type="paragraph" w:styleId="Inhopg8">
    <w:name w:val="toc 8"/>
    <w:basedOn w:val="Standaard"/>
    <w:next w:val="Standaard"/>
    <w:autoRedefine/>
    <w:semiHidden/>
    <w:pPr>
      <w:ind w:left="1260"/>
    </w:pPr>
  </w:style>
  <w:style w:type="paragraph" w:styleId="Inhopg9">
    <w:name w:val="toc 9"/>
    <w:basedOn w:val="Standaard"/>
    <w:next w:val="Standaard"/>
    <w:autoRedefine/>
    <w:semiHidden/>
    <w:pPr>
      <w:ind w:left="1440"/>
    </w:pPr>
  </w:style>
  <w:style w:type="paragraph" w:styleId="Ballontekst">
    <w:name w:val="Balloon Text"/>
    <w:basedOn w:val="Standaard"/>
    <w:link w:val="BallontekstChar"/>
    <w:rsid w:val="00D3320E"/>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D3320E"/>
    <w:rPr>
      <w:rFonts w:ascii="Tahoma" w:hAnsi="Tahoma" w:cs="Tahoma"/>
      <w:sz w:val="16"/>
      <w:szCs w:val="16"/>
      <w:lang w:val="en-US" w:eastAsia="en-US"/>
    </w:rPr>
  </w:style>
  <w:style w:type="character" w:customStyle="1" w:styleId="VoettekstChar">
    <w:name w:val="Voettekst Char"/>
    <w:basedOn w:val="Standaardalinea-lettertype"/>
    <w:link w:val="Voettekst"/>
    <w:uiPriority w:val="99"/>
    <w:rsid w:val="00F53CF3"/>
    <w:rPr>
      <w:rFonts w:ascii="Arial" w:hAnsi="Arial"/>
      <w:sz w:val="18"/>
      <w:lang w:eastAsia="en-US"/>
    </w:rPr>
  </w:style>
  <w:style w:type="paragraph" w:customStyle="1" w:styleId="Hoofdtitel">
    <w:name w:val="Hoofdtitel"/>
    <w:basedOn w:val="Standaard"/>
    <w:qFormat/>
    <w:rsid w:val="005D48D1"/>
    <w:pPr>
      <w:spacing w:line="240" w:lineRule="auto"/>
    </w:pPr>
    <w:rPr>
      <w:rFonts w:ascii="Geogrotesque SemiBold" w:hAnsi="Geogrotesque SemiBold"/>
      <w:color w:val="1EA8BC"/>
      <w:sz w:val="96"/>
      <w:szCs w:val="96"/>
    </w:rPr>
  </w:style>
  <w:style w:type="character" w:customStyle="1" w:styleId="VoetnoottekstChar">
    <w:name w:val="Voetnoottekst Char"/>
    <w:link w:val="Voetnoottekst"/>
    <w:locked/>
    <w:rsid w:val="00C27416"/>
    <w:rPr>
      <w:rFonts w:ascii="Arial" w:hAnsi="Arial"/>
      <w:lang w:eastAsia="en-US"/>
    </w:rPr>
  </w:style>
  <w:style w:type="paragraph" w:styleId="Lijstalinea">
    <w:name w:val="List Paragraph"/>
    <w:basedOn w:val="Standaard"/>
    <w:uiPriority w:val="34"/>
    <w:qFormat/>
    <w:rsid w:val="00CA4F15"/>
    <w:pPr>
      <w:ind w:left="720"/>
      <w:contextualSpacing/>
    </w:pPr>
  </w:style>
  <w:style w:type="paragraph" w:customStyle="1" w:styleId="extrakop">
    <w:name w:val="extra kop"/>
    <w:basedOn w:val="Standaard"/>
    <w:qFormat/>
    <w:rsid w:val="00916ADA"/>
    <w:pPr>
      <w:spacing w:line="240" w:lineRule="auto"/>
    </w:pPr>
    <w:rPr>
      <w:rFonts w:ascii="Geogrotesque SemiBold" w:hAnsi="Geogrotesque SemiBold"/>
      <w:color w:val="1EA8BC"/>
      <w:sz w:val="20"/>
      <w:szCs w:val="24"/>
    </w:rPr>
  </w:style>
  <w:style w:type="paragraph" w:styleId="Onderwerpvanopmerking">
    <w:name w:val="annotation subject"/>
    <w:basedOn w:val="Tekstopmerking"/>
    <w:next w:val="Tekstopmerking"/>
    <w:link w:val="OnderwerpvanopmerkingChar"/>
    <w:semiHidden/>
    <w:unhideWhenUsed/>
    <w:rsid w:val="00BC5C94"/>
    <w:pPr>
      <w:spacing w:line="240" w:lineRule="auto"/>
    </w:pPr>
    <w:rPr>
      <w:b/>
      <w:bCs/>
    </w:rPr>
  </w:style>
  <w:style w:type="character" w:customStyle="1" w:styleId="TekstopmerkingChar">
    <w:name w:val="Tekst opmerking Char"/>
    <w:basedOn w:val="Standaardalinea-lettertype"/>
    <w:link w:val="Tekstopmerking"/>
    <w:semiHidden/>
    <w:rsid w:val="00BC5C94"/>
    <w:rPr>
      <w:rFonts w:ascii="Arial" w:hAnsi="Arial"/>
      <w:lang w:eastAsia="en-US"/>
    </w:rPr>
  </w:style>
  <w:style w:type="character" w:customStyle="1" w:styleId="OnderwerpvanopmerkingChar">
    <w:name w:val="Onderwerp van opmerking Char"/>
    <w:basedOn w:val="TekstopmerkingChar"/>
    <w:link w:val="Onderwerpvanopmerking"/>
    <w:semiHidden/>
    <w:rsid w:val="00BC5C94"/>
    <w:rPr>
      <w:rFonts w:ascii="Arial" w:hAnsi="Arial"/>
      <w:b/>
      <w:bCs/>
      <w:lang w:eastAsia="en-US"/>
    </w:rPr>
  </w:style>
  <w:style w:type="character" w:styleId="Onopgelostemelding">
    <w:name w:val="Unresolved Mention"/>
    <w:basedOn w:val="Standaardalinea-lettertype"/>
    <w:uiPriority w:val="99"/>
    <w:semiHidden/>
    <w:unhideWhenUsed/>
    <w:rsid w:val="009909F4"/>
    <w:rPr>
      <w:color w:val="605E5C"/>
      <w:shd w:val="clear" w:color="auto" w:fill="E1DFDD"/>
    </w:rPr>
  </w:style>
  <w:style w:type="paragraph" w:styleId="Revisie">
    <w:name w:val="Revision"/>
    <w:hidden/>
    <w:uiPriority w:val="99"/>
    <w:semiHidden/>
    <w:rsid w:val="002B094B"/>
    <w:rPr>
      <w:rFonts w:ascii="Arial" w:hAnsi="Arial"/>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9938249">
      <w:bodyDiv w:val="1"/>
      <w:marLeft w:val="0"/>
      <w:marRight w:val="0"/>
      <w:marTop w:val="0"/>
      <w:marBottom w:val="0"/>
      <w:divBdr>
        <w:top w:val="none" w:sz="0" w:space="0" w:color="auto"/>
        <w:left w:val="none" w:sz="0" w:space="0" w:color="auto"/>
        <w:bottom w:val="none" w:sz="0" w:space="0" w:color="auto"/>
        <w:right w:val="none" w:sz="0" w:space="0" w:color="auto"/>
      </w:divBdr>
    </w:div>
    <w:div w:id="1961566361">
      <w:bodyDiv w:val="1"/>
      <w:marLeft w:val="0"/>
      <w:marRight w:val="0"/>
      <w:marTop w:val="0"/>
      <w:marBottom w:val="0"/>
      <w:divBdr>
        <w:top w:val="none" w:sz="0" w:space="0" w:color="auto"/>
        <w:left w:val="none" w:sz="0" w:space="0" w:color="auto"/>
        <w:bottom w:val="none" w:sz="0" w:space="0" w:color="auto"/>
        <w:right w:val="none" w:sz="0" w:space="0" w:color="auto"/>
      </w:divBdr>
      <w:divsChild>
        <w:div w:id="7243729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tip.erasmusmc.nl/PhdCandidates/612"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ur.nl/onderzoek/bureau-van-de-pedel/promotie/promotiereglemen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V:\Afd%20Secretariaat%20RvB\Secretariaat%20RvB_oude%20mappenstructuur\Beter%20Keten\Huisstijl%20en%20formats\3.%20Sjablonen%202021\Leeg%20+%20achtergrond.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20C6D0B2C2E98488F081C9FDCA2DBD2" ma:contentTypeVersion="13" ma:contentTypeDescription="Een nieuw document maken." ma:contentTypeScope="" ma:versionID="471cef48f72d10d9a3a4c93b10d4a63e">
  <xsd:schema xmlns:xsd="http://www.w3.org/2001/XMLSchema" xmlns:xs="http://www.w3.org/2001/XMLSchema" xmlns:p="http://schemas.microsoft.com/office/2006/metadata/properties" xmlns:ns2="e5288f01-5588-46ac-8826-ed19432ef69c" xmlns:ns3="a7c8e796-f4fe-49d1-8520-f3692800cc39" targetNamespace="http://schemas.microsoft.com/office/2006/metadata/properties" ma:root="true" ma:fieldsID="e77b72c0dde04ab3bd84ff46042823f6" ns2:_="" ns3:_="">
    <xsd:import namespace="e5288f01-5588-46ac-8826-ed19432ef69c"/>
    <xsd:import namespace="a7c8e796-f4fe-49d1-8520-f3692800cc3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288f01-5588-46ac-8826-ed19432ef6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Afbeeldingtags" ma:readOnly="false" ma:fieldId="{5cf76f15-5ced-4ddc-b409-7134ff3c332f}" ma:taxonomyMulti="true" ma:sspId="37777a57-3820-4086-8c80-dbab35340678"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7c8e796-f4fe-49d1-8520-f3692800cc39"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element name="TaxCatchAll" ma:index="16" nillable="true" ma:displayName="Taxonomy Catch All Column" ma:hidden="true" ma:list="{efd7af8f-7992-4293-86f6-80cdca9da992}" ma:internalName="TaxCatchAll" ma:showField="CatchAllData" ma:web="a7c8e796-f4fe-49d1-8520-f3692800cc3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5288f01-5588-46ac-8826-ed19432ef69c">
      <Terms xmlns="http://schemas.microsoft.com/office/infopath/2007/PartnerControls"/>
    </lcf76f155ced4ddcb4097134ff3c332f>
    <TaxCatchAll xmlns="a7c8e796-f4fe-49d1-8520-f3692800cc39"/>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AC093FF-5459-4433-A3B7-3FE0E18C92BE}">
  <ds:schemaRefs>
    <ds:schemaRef ds:uri="http://schemas.openxmlformats.org/officeDocument/2006/bibliography"/>
  </ds:schemaRefs>
</ds:datastoreItem>
</file>

<file path=customXml/itemProps2.xml><?xml version="1.0" encoding="utf-8"?>
<ds:datastoreItem xmlns:ds="http://schemas.openxmlformats.org/officeDocument/2006/customXml" ds:itemID="{D089F8BE-8C82-49D6-86E5-79BD71DD85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288f01-5588-46ac-8826-ed19432ef69c"/>
    <ds:schemaRef ds:uri="a7c8e796-f4fe-49d1-8520-f3692800cc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95F5B36-1BD2-438A-9227-EF2FFC07D755}">
  <ds:schemaRefs>
    <ds:schemaRef ds:uri="http://schemas.microsoft.com/office/2006/metadata/properties"/>
    <ds:schemaRef ds:uri="http://schemas.microsoft.com/office/infopath/2007/PartnerControls"/>
    <ds:schemaRef ds:uri="e5288f01-5588-46ac-8826-ed19432ef69c"/>
    <ds:schemaRef ds:uri="a7c8e796-f4fe-49d1-8520-f3692800cc39"/>
  </ds:schemaRefs>
</ds:datastoreItem>
</file>

<file path=customXml/itemProps4.xml><?xml version="1.0" encoding="utf-8"?>
<ds:datastoreItem xmlns:ds="http://schemas.openxmlformats.org/officeDocument/2006/customXml" ds:itemID="{41B08D8A-61B4-4B6E-94F2-29749F47B50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Leeg + achtergrond</Template>
  <TotalTime>0</TotalTime>
  <Pages>2</Pages>
  <Words>520</Words>
  <Characters>3468</Characters>
  <Application>Microsoft Office Word</Application>
  <DocSecurity>0</DocSecurity>
  <Lines>28</Lines>
  <Paragraphs>7</Paragraphs>
  <ScaleCrop>false</ScaleCrop>
  <Company>Iris Huisstijlautomatisering</Company>
  <LinksUpToDate>false</LinksUpToDate>
  <CharactersWithSpaces>3981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Procedure call 6</dc:title>
  <dc:subject/>
  <dc:creator>M.S. Schouten</dc:creator>
  <cp:keywords>BeterKeten call</cp:keywords>
  <cp:lastModifiedBy>Jet Reinerink</cp:lastModifiedBy>
  <cp:revision>3</cp:revision>
  <cp:lastPrinted>2023-04-24T23:10:00Z</cp:lastPrinted>
  <dcterms:created xsi:type="dcterms:W3CDTF">2025-02-05T19:28:00Z</dcterms:created>
  <dcterms:modified xsi:type="dcterms:W3CDTF">2025-02-05T19:28:00Z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ogoAanUit">
    <vt:lpwstr>AAN</vt:lpwstr>
  </property>
  <property fmtid="{D5CDD505-2E9C-101B-9397-08002B2CF9AE}" pid="3" name="Taal">
    <vt:lpwstr>Engels</vt:lpwstr>
  </property>
  <property fmtid="{D5CDD505-2E9C-101B-9397-08002B2CF9AE}" pid="4" name="Logo">
    <vt:r8>0</vt:r8>
  </property>
  <property fmtid="{D5CDD505-2E9C-101B-9397-08002B2CF9AE}" pid="5" name="LogoVolg">
    <vt:r8>0</vt:r8>
  </property>
  <property fmtid="{D5CDD505-2E9C-101B-9397-08002B2CF9AE}" pid="6" name="ContentTypeId">
    <vt:lpwstr>0x010100620C6D0B2C2E98488F081C9FDCA2DBD2</vt:lpwstr>
  </property>
  <property fmtid="{D5CDD505-2E9C-101B-9397-08002B2CF9AE}" pid="7" name="MediaServiceImageTags">
    <vt:lpwstr/>
  </property>
</Properties>
</file>